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50" w:rsidRPr="00F948E0" w:rsidRDefault="00CE4450" w:rsidP="00726C99">
      <w:pPr>
        <w:rPr>
          <w:rFonts w:ascii="楷体_GB2312" w:eastAsia="楷体_GB2312"/>
          <w:sz w:val="28"/>
          <w:szCs w:val="28"/>
        </w:rPr>
      </w:pPr>
      <w:r w:rsidRPr="00F948E0">
        <w:rPr>
          <w:rFonts w:ascii="楷体_GB2312" w:eastAsia="楷体_GB2312" w:cs="楷体_GB2312" w:hint="eastAsia"/>
          <w:sz w:val="28"/>
          <w:szCs w:val="28"/>
        </w:rPr>
        <w:t>附件</w:t>
      </w:r>
      <w:r>
        <w:rPr>
          <w:rFonts w:ascii="楷体_GB2312" w:eastAsia="楷体_GB2312" w:cs="楷体_GB2312"/>
          <w:sz w:val="28"/>
          <w:szCs w:val="28"/>
        </w:rPr>
        <w:t>4</w:t>
      </w:r>
    </w:p>
    <w:p w:rsidR="00CE4450" w:rsidRDefault="00CE4450" w:rsidP="009E182C">
      <w:pPr>
        <w:jc w:val="center"/>
        <w:rPr>
          <w:rFonts w:ascii="黑体" w:eastAsia="黑体"/>
          <w:sz w:val="36"/>
          <w:szCs w:val="36"/>
        </w:rPr>
      </w:pPr>
      <w:r w:rsidRPr="00F948E0">
        <w:rPr>
          <w:rFonts w:ascii="黑体" w:eastAsia="黑体" w:cs="黑体" w:hint="eastAsia"/>
          <w:sz w:val="36"/>
          <w:szCs w:val="36"/>
        </w:rPr>
        <w:t>各省（区、市）样本企业数量分配表</w:t>
      </w:r>
    </w:p>
    <w:p w:rsidR="00CE4450" w:rsidRPr="00F5238C" w:rsidRDefault="00CE4450" w:rsidP="009E182C">
      <w:pPr>
        <w:jc w:val="center"/>
        <w:rPr>
          <w:rFonts w:ascii="黑体" w:eastAsia="黑体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70"/>
        <w:gridCol w:w="390"/>
        <w:gridCol w:w="390"/>
        <w:gridCol w:w="390"/>
        <w:gridCol w:w="390"/>
        <w:gridCol w:w="432"/>
        <w:gridCol w:w="391"/>
        <w:gridCol w:w="391"/>
        <w:gridCol w:w="433"/>
        <w:gridCol w:w="391"/>
        <w:gridCol w:w="391"/>
        <w:gridCol w:w="391"/>
        <w:gridCol w:w="391"/>
        <w:gridCol w:w="391"/>
        <w:gridCol w:w="391"/>
        <w:gridCol w:w="391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50"/>
      </w:tblGrid>
      <w:tr w:rsidR="00CE4450" w:rsidRPr="00F948E0">
        <w:trPr>
          <w:trHeight w:val="334"/>
          <w:jc w:val="center"/>
        </w:trPr>
        <w:tc>
          <w:tcPr>
            <w:tcW w:w="455" w:type="pct"/>
            <w:tcBorders>
              <w:tl2br w:val="single" w:sz="4" w:space="0" w:color="auto"/>
            </w:tcBorders>
            <w:noWrap/>
            <w:vAlign w:val="center"/>
          </w:tcPr>
          <w:p w:rsidR="00CE4450" w:rsidRPr="00F948E0" w:rsidRDefault="00CE4450" w:rsidP="00F5238C">
            <w:pPr>
              <w:widowControl/>
              <w:snapToGrid w:val="0"/>
              <w:ind w:right="105"/>
              <w:jc w:val="right"/>
              <w:rPr>
                <w:rFonts w:ascii="仿宋_GB2312" w:eastAsia="仿宋_GB2312" w:cs="仿宋_GB2312"/>
                <w:kern w:val="0"/>
              </w:rPr>
            </w:pPr>
            <w:r w:rsidRPr="00F948E0">
              <w:rPr>
                <w:rFonts w:ascii="仿宋_GB2312" w:eastAsia="仿宋_GB2312" w:cs="仿宋_GB2312" w:hint="eastAsia"/>
                <w:kern w:val="0"/>
              </w:rPr>
              <w:t>地区</w:t>
            </w:r>
            <w:r w:rsidRPr="00F948E0">
              <w:rPr>
                <w:rFonts w:ascii="仿宋_GB2312" w:eastAsia="仿宋_GB2312" w:cs="仿宋_GB2312"/>
                <w:kern w:val="0"/>
              </w:rPr>
              <w:t xml:space="preserve"> </w:t>
            </w:r>
          </w:p>
          <w:p w:rsidR="00CE4450" w:rsidRPr="00F948E0" w:rsidRDefault="00CE4450" w:rsidP="003E00F4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</w:rPr>
            </w:pPr>
            <w:r w:rsidRPr="00F948E0">
              <w:rPr>
                <w:rFonts w:ascii="仿宋_GB2312" w:eastAsia="仿宋_GB2312" w:cs="仿宋_GB2312"/>
                <w:kern w:val="0"/>
              </w:rPr>
              <w:t xml:space="preserve">  </w:t>
            </w:r>
            <w:r w:rsidRPr="00F948E0">
              <w:rPr>
                <w:rFonts w:ascii="仿宋_GB2312" w:eastAsia="仿宋_GB2312" w:cs="仿宋_GB2312" w:hint="eastAsia"/>
                <w:kern w:val="0"/>
              </w:rPr>
              <w:t>行业</w:t>
            </w:r>
          </w:p>
        </w:tc>
        <w:tc>
          <w:tcPr>
            <w:tcW w:w="140" w:type="pct"/>
            <w:noWrap/>
            <w:vAlign w:val="center"/>
          </w:tcPr>
          <w:p w:rsidR="00CE4450" w:rsidRPr="00F5238C" w:rsidRDefault="00CE4450" w:rsidP="003E00F4">
            <w:pPr>
              <w:widowControl/>
              <w:snapToGrid w:val="0"/>
              <w:jc w:val="center"/>
              <w:rPr>
                <w:rFonts w:ascii="仿宋_GB2312" w:eastAsia="仿宋_GB2312"/>
                <w:w w:val="90"/>
                <w:kern w:val="0"/>
              </w:rPr>
            </w:pPr>
            <w:r w:rsidRPr="00F5238C">
              <w:rPr>
                <w:rFonts w:ascii="仿宋_GB2312" w:eastAsia="仿宋_GB2312" w:cs="仿宋_GB2312" w:hint="eastAsia"/>
                <w:w w:val="90"/>
                <w:kern w:val="0"/>
              </w:rPr>
              <w:t>北京</w:t>
            </w:r>
          </w:p>
        </w:tc>
        <w:tc>
          <w:tcPr>
            <w:tcW w:w="140" w:type="pct"/>
            <w:noWrap/>
            <w:vAlign w:val="center"/>
          </w:tcPr>
          <w:p w:rsidR="00CE4450" w:rsidRPr="00F5238C" w:rsidRDefault="00CE4450" w:rsidP="003E00F4">
            <w:pPr>
              <w:widowControl/>
              <w:snapToGrid w:val="0"/>
              <w:jc w:val="center"/>
              <w:rPr>
                <w:rFonts w:ascii="仿宋_GB2312" w:eastAsia="仿宋_GB2312"/>
                <w:w w:val="90"/>
                <w:kern w:val="0"/>
              </w:rPr>
            </w:pPr>
            <w:r w:rsidRPr="00F5238C">
              <w:rPr>
                <w:rFonts w:ascii="仿宋_GB2312" w:eastAsia="仿宋_GB2312" w:cs="仿宋_GB2312" w:hint="eastAsia"/>
                <w:w w:val="90"/>
                <w:kern w:val="0"/>
              </w:rPr>
              <w:t>天津</w:t>
            </w:r>
          </w:p>
        </w:tc>
        <w:tc>
          <w:tcPr>
            <w:tcW w:w="140" w:type="pct"/>
            <w:noWrap/>
            <w:vAlign w:val="center"/>
          </w:tcPr>
          <w:p w:rsidR="00CE4450" w:rsidRPr="00F5238C" w:rsidRDefault="00CE4450" w:rsidP="003E00F4">
            <w:pPr>
              <w:widowControl/>
              <w:snapToGrid w:val="0"/>
              <w:jc w:val="center"/>
              <w:rPr>
                <w:rFonts w:ascii="仿宋_GB2312" w:eastAsia="仿宋_GB2312"/>
                <w:w w:val="90"/>
                <w:kern w:val="0"/>
              </w:rPr>
            </w:pPr>
            <w:r w:rsidRPr="00F5238C">
              <w:rPr>
                <w:rFonts w:ascii="仿宋_GB2312" w:eastAsia="仿宋_GB2312" w:cs="仿宋_GB2312" w:hint="eastAsia"/>
                <w:w w:val="90"/>
                <w:kern w:val="0"/>
              </w:rPr>
              <w:t>河北</w:t>
            </w:r>
          </w:p>
        </w:tc>
        <w:tc>
          <w:tcPr>
            <w:tcW w:w="140" w:type="pct"/>
            <w:noWrap/>
            <w:vAlign w:val="center"/>
          </w:tcPr>
          <w:p w:rsidR="00CE4450" w:rsidRPr="00F5238C" w:rsidRDefault="00CE4450" w:rsidP="003E00F4">
            <w:pPr>
              <w:widowControl/>
              <w:snapToGrid w:val="0"/>
              <w:jc w:val="center"/>
              <w:rPr>
                <w:rFonts w:ascii="仿宋_GB2312" w:eastAsia="仿宋_GB2312"/>
                <w:w w:val="90"/>
                <w:kern w:val="0"/>
              </w:rPr>
            </w:pPr>
            <w:r w:rsidRPr="00F5238C">
              <w:rPr>
                <w:rFonts w:ascii="仿宋_GB2312" w:eastAsia="仿宋_GB2312" w:cs="仿宋_GB2312" w:hint="eastAsia"/>
                <w:w w:val="90"/>
                <w:kern w:val="0"/>
              </w:rPr>
              <w:t>山西</w:t>
            </w:r>
          </w:p>
        </w:tc>
        <w:tc>
          <w:tcPr>
            <w:tcW w:w="155" w:type="pct"/>
            <w:noWrap/>
            <w:vAlign w:val="center"/>
          </w:tcPr>
          <w:p w:rsidR="00CE4450" w:rsidRPr="00F5238C" w:rsidRDefault="00CE4450" w:rsidP="003E00F4">
            <w:pPr>
              <w:widowControl/>
              <w:snapToGrid w:val="0"/>
              <w:jc w:val="center"/>
              <w:rPr>
                <w:rFonts w:ascii="仿宋_GB2312" w:eastAsia="仿宋_GB2312"/>
                <w:w w:val="90"/>
                <w:kern w:val="0"/>
              </w:rPr>
            </w:pPr>
            <w:r w:rsidRPr="00F5238C">
              <w:rPr>
                <w:rFonts w:ascii="仿宋_GB2312" w:eastAsia="仿宋_GB2312" w:cs="仿宋_GB2312" w:hint="eastAsia"/>
                <w:w w:val="90"/>
                <w:kern w:val="0"/>
              </w:rPr>
              <w:t>内蒙</w:t>
            </w:r>
          </w:p>
          <w:p w:rsidR="00CE4450" w:rsidRPr="00F5238C" w:rsidRDefault="00CE4450" w:rsidP="003E00F4">
            <w:pPr>
              <w:widowControl/>
              <w:snapToGrid w:val="0"/>
              <w:jc w:val="center"/>
              <w:rPr>
                <w:rFonts w:ascii="仿宋_GB2312" w:eastAsia="仿宋_GB2312"/>
                <w:w w:val="90"/>
                <w:kern w:val="0"/>
              </w:rPr>
            </w:pPr>
            <w:r w:rsidRPr="00F5238C">
              <w:rPr>
                <w:rFonts w:ascii="仿宋_GB2312" w:eastAsia="仿宋_GB2312" w:cs="仿宋_GB2312" w:hint="eastAsia"/>
                <w:w w:val="90"/>
                <w:kern w:val="0"/>
              </w:rPr>
              <w:t>古</w:t>
            </w:r>
          </w:p>
        </w:tc>
        <w:tc>
          <w:tcPr>
            <w:tcW w:w="140" w:type="pct"/>
            <w:noWrap/>
            <w:vAlign w:val="center"/>
          </w:tcPr>
          <w:p w:rsidR="00CE4450" w:rsidRPr="00F5238C" w:rsidRDefault="00CE4450" w:rsidP="003E00F4">
            <w:pPr>
              <w:widowControl/>
              <w:snapToGrid w:val="0"/>
              <w:jc w:val="center"/>
              <w:rPr>
                <w:rFonts w:ascii="仿宋_GB2312" w:eastAsia="仿宋_GB2312"/>
                <w:w w:val="90"/>
                <w:kern w:val="0"/>
              </w:rPr>
            </w:pPr>
            <w:r w:rsidRPr="00F5238C">
              <w:rPr>
                <w:rFonts w:ascii="仿宋_GB2312" w:eastAsia="仿宋_GB2312" w:cs="仿宋_GB2312" w:hint="eastAsia"/>
                <w:w w:val="90"/>
                <w:kern w:val="0"/>
              </w:rPr>
              <w:t>辽宁</w:t>
            </w:r>
          </w:p>
        </w:tc>
        <w:tc>
          <w:tcPr>
            <w:tcW w:w="140" w:type="pct"/>
            <w:noWrap/>
            <w:vAlign w:val="center"/>
          </w:tcPr>
          <w:p w:rsidR="00CE4450" w:rsidRPr="00F5238C" w:rsidRDefault="00CE4450" w:rsidP="003E00F4">
            <w:pPr>
              <w:widowControl/>
              <w:snapToGrid w:val="0"/>
              <w:jc w:val="center"/>
              <w:rPr>
                <w:rFonts w:ascii="仿宋_GB2312" w:eastAsia="仿宋_GB2312"/>
                <w:w w:val="90"/>
                <w:kern w:val="0"/>
              </w:rPr>
            </w:pPr>
            <w:r w:rsidRPr="00F5238C">
              <w:rPr>
                <w:rFonts w:ascii="仿宋_GB2312" w:eastAsia="仿宋_GB2312" w:cs="仿宋_GB2312" w:hint="eastAsia"/>
                <w:w w:val="90"/>
                <w:kern w:val="0"/>
              </w:rPr>
              <w:t>吉林</w:t>
            </w:r>
          </w:p>
        </w:tc>
        <w:tc>
          <w:tcPr>
            <w:tcW w:w="155" w:type="pct"/>
            <w:noWrap/>
            <w:vAlign w:val="center"/>
          </w:tcPr>
          <w:p w:rsidR="00CE4450" w:rsidRPr="00F5238C" w:rsidRDefault="00CE4450" w:rsidP="003E00F4">
            <w:pPr>
              <w:widowControl/>
              <w:snapToGrid w:val="0"/>
              <w:jc w:val="center"/>
              <w:rPr>
                <w:rFonts w:ascii="仿宋_GB2312" w:eastAsia="仿宋_GB2312"/>
                <w:w w:val="90"/>
                <w:kern w:val="0"/>
              </w:rPr>
            </w:pPr>
            <w:r w:rsidRPr="00F5238C">
              <w:rPr>
                <w:rFonts w:ascii="仿宋_GB2312" w:eastAsia="仿宋_GB2312" w:cs="仿宋_GB2312" w:hint="eastAsia"/>
                <w:w w:val="90"/>
                <w:kern w:val="0"/>
              </w:rPr>
              <w:t>黑龙</w:t>
            </w:r>
          </w:p>
          <w:p w:rsidR="00CE4450" w:rsidRPr="00F5238C" w:rsidRDefault="00CE4450" w:rsidP="003E00F4">
            <w:pPr>
              <w:widowControl/>
              <w:snapToGrid w:val="0"/>
              <w:jc w:val="center"/>
              <w:rPr>
                <w:rFonts w:ascii="仿宋_GB2312" w:eastAsia="仿宋_GB2312"/>
                <w:w w:val="90"/>
                <w:kern w:val="0"/>
              </w:rPr>
            </w:pPr>
            <w:r w:rsidRPr="00F5238C">
              <w:rPr>
                <w:rFonts w:ascii="仿宋_GB2312" w:eastAsia="仿宋_GB2312" w:cs="仿宋_GB2312" w:hint="eastAsia"/>
                <w:w w:val="90"/>
                <w:kern w:val="0"/>
              </w:rPr>
              <w:t>江</w:t>
            </w:r>
          </w:p>
        </w:tc>
        <w:tc>
          <w:tcPr>
            <w:tcW w:w="140" w:type="pct"/>
            <w:noWrap/>
            <w:vAlign w:val="center"/>
          </w:tcPr>
          <w:p w:rsidR="00CE4450" w:rsidRPr="00F5238C" w:rsidRDefault="00CE4450" w:rsidP="003E00F4">
            <w:pPr>
              <w:widowControl/>
              <w:snapToGrid w:val="0"/>
              <w:jc w:val="center"/>
              <w:rPr>
                <w:rFonts w:ascii="仿宋_GB2312" w:eastAsia="仿宋_GB2312"/>
                <w:w w:val="90"/>
                <w:kern w:val="0"/>
              </w:rPr>
            </w:pPr>
            <w:r w:rsidRPr="00F5238C">
              <w:rPr>
                <w:rFonts w:ascii="仿宋_GB2312" w:eastAsia="仿宋_GB2312" w:cs="仿宋_GB2312" w:hint="eastAsia"/>
                <w:w w:val="90"/>
                <w:kern w:val="0"/>
              </w:rPr>
              <w:t>上海</w:t>
            </w:r>
          </w:p>
        </w:tc>
        <w:tc>
          <w:tcPr>
            <w:tcW w:w="140" w:type="pct"/>
            <w:noWrap/>
            <w:vAlign w:val="center"/>
          </w:tcPr>
          <w:p w:rsidR="00CE4450" w:rsidRPr="00F5238C" w:rsidRDefault="00CE4450" w:rsidP="003E00F4">
            <w:pPr>
              <w:widowControl/>
              <w:snapToGrid w:val="0"/>
              <w:jc w:val="center"/>
              <w:rPr>
                <w:rFonts w:ascii="仿宋_GB2312" w:eastAsia="仿宋_GB2312"/>
                <w:w w:val="90"/>
                <w:kern w:val="0"/>
              </w:rPr>
            </w:pPr>
            <w:r w:rsidRPr="00F5238C">
              <w:rPr>
                <w:rFonts w:ascii="仿宋_GB2312" w:eastAsia="仿宋_GB2312" w:cs="仿宋_GB2312" w:hint="eastAsia"/>
                <w:w w:val="90"/>
                <w:kern w:val="0"/>
              </w:rPr>
              <w:t>江苏</w:t>
            </w:r>
          </w:p>
        </w:tc>
        <w:tc>
          <w:tcPr>
            <w:tcW w:w="140" w:type="pct"/>
            <w:noWrap/>
            <w:vAlign w:val="center"/>
          </w:tcPr>
          <w:p w:rsidR="00CE4450" w:rsidRPr="00F5238C" w:rsidRDefault="00CE4450" w:rsidP="003E00F4">
            <w:pPr>
              <w:widowControl/>
              <w:snapToGrid w:val="0"/>
              <w:jc w:val="center"/>
              <w:rPr>
                <w:rFonts w:ascii="仿宋_GB2312" w:eastAsia="仿宋_GB2312"/>
                <w:w w:val="90"/>
                <w:kern w:val="0"/>
              </w:rPr>
            </w:pPr>
            <w:r w:rsidRPr="00F5238C">
              <w:rPr>
                <w:rFonts w:ascii="仿宋_GB2312" w:eastAsia="仿宋_GB2312" w:cs="仿宋_GB2312" w:hint="eastAsia"/>
                <w:w w:val="90"/>
                <w:kern w:val="0"/>
              </w:rPr>
              <w:t>浙江</w:t>
            </w:r>
          </w:p>
        </w:tc>
        <w:tc>
          <w:tcPr>
            <w:tcW w:w="140" w:type="pct"/>
            <w:noWrap/>
            <w:vAlign w:val="center"/>
          </w:tcPr>
          <w:p w:rsidR="00CE4450" w:rsidRPr="00F5238C" w:rsidRDefault="00CE4450" w:rsidP="003E00F4">
            <w:pPr>
              <w:widowControl/>
              <w:snapToGrid w:val="0"/>
              <w:jc w:val="center"/>
              <w:rPr>
                <w:rFonts w:ascii="仿宋_GB2312" w:eastAsia="仿宋_GB2312"/>
                <w:w w:val="90"/>
                <w:kern w:val="0"/>
              </w:rPr>
            </w:pPr>
            <w:r w:rsidRPr="00F5238C">
              <w:rPr>
                <w:rFonts w:ascii="仿宋_GB2312" w:eastAsia="仿宋_GB2312" w:cs="仿宋_GB2312" w:hint="eastAsia"/>
                <w:w w:val="90"/>
                <w:kern w:val="0"/>
              </w:rPr>
              <w:t>安徽</w:t>
            </w:r>
          </w:p>
        </w:tc>
        <w:tc>
          <w:tcPr>
            <w:tcW w:w="140" w:type="pct"/>
            <w:noWrap/>
            <w:vAlign w:val="center"/>
          </w:tcPr>
          <w:p w:rsidR="00CE4450" w:rsidRPr="00F5238C" w:rsidRDefault="00CE4450" w:rsidP="003E00F4">
            <w:pPr>
              <w:widowControl/>
              <w:snapToGrid w:val="0"/>
              <w:jc w:val="center"/>
              <w:rPr>
                <w:rFonts w:ascii="仿宋_GB2312" w:eastAsia="仿宋_GB2312"/>
                <w:w w:val="90"/>
                <w:kern w:val="0"/>
              </w:rPr>
            </w:pPr>
            <w:r w:rsidRPr="00F5238C">
              <w:rPr>
                <w:rFonts w:ascii="仿宋_GB2312" w:eastAsia="仿宋_GB2312" w:cs="仿宋_GB2312" w:hint="eastAsia"/>
                <w:w w:val="90"/>
                <w:kern w:val="0"/>
              </w:rPr>
              <w:t>福建</w:t>
            </w:r>
          </w:p>
        </w:tc>
        <w:tc>
          <w:tcPr>
            <w:tcW w:w="140" w:type="pct"/>
            <w:noWrap/>
            <w:vAlign w:val="center"/>
          </w:tcPr>
          <w:p w:rsidR="00CE4450" w:rsidRPr="00F5238C" w:rsidRDefault="00CE4450" w:rsidP="003E00F4">
            <w:pPr>
              <w:widowControl/>
              <w:snapToGrid w:val="0"/>
              <w:jc w:val="center"/>
              <w:rPr>
                <w:rFonts w:ascii="仿宋_GB2312" w:eastAsia="仿宋_GB2312"/>
                <w:w w:val="90"/>
                <w:kern w:val="0"/>
              </w:rPr>
            </w:pPr>
            <w:r w:rsidRPr="00F5238C">
              <w:rPr>
                <w:rFonts w:ascii="仿宋_GB2312" w:eastAsia="仿宋_GB2312" w:cs="仿宋_GB2312" w:hint="eastAsia"/>
                <w:w w:val="90"/>
                <w:kern w:val="0"/>
              </w:rPr>
              <w:t>江西</w:t>
            </w:r>
          </w:p>
        </w:tc>
        <w:tc>
          <w:tcPr>
            <w:tcW w:w="140" w:type="pct"/>
            <w:noWrap/>
            <w:vAlign w:val="center"/>
          </w:tcPr>
          <w:p w:rsidR="00CE4450" w:rsidRPr="00F5238C" w:rsidRDefault="00CE4450" w:rsidP="003E00F4">
            <w:pPr>
              <w:widowControl/>
              <w:snapToGrid w:val="0"/>
              <w:jc w:val="center"/>
              <w:rPr>
                <w:rFonts w:ascii="仿宋_GB2312" w:eastAsia="仿宋_GB2312"/>
                <w:w w:val="90"/>
                <w:kern w:val="0"/>
              </w:rPr>
            </w:pPr>
            <w:r w:rsidRPr="00F5238C">
              <w:rPr>
                <w:rFonts w:ascii="仿宋_GB2312" w:eastAsia="仿宋_GB2312" w:cs="仿宋_GB2312" w:hint="eastAsia"/>
                <w:w w:val="90"/>
                <w:kern w:val="0"/>
              </w:rPr>
              <w:t>山东</w:t>
            </w:r>
          </w:p>
        </w:tc>
        <w:tc>
          <w:tcPr>
            <w:tcW w:w="141" w:type="pct"/>
            <w:vAlign w:val="center"/>
          </w:tcPr>
          <w:p w:rsidR="00CE4450" w:rsidRPr="00F5238C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w w:val="90"/>
              </w:rPr>
            </w:pPr>
            <w:r w:rsidRPr="00F5238C">
              <w:rPr>
                <w:rFonts w:ascii="仿宋_GB2312" w:eastAsia="仿宋_GB2312" w:cs="仿宋_GB2312" w:hint="eastAsia"/>
                <w:color w:val="000000"/>
                <w:w w:val="90"/>
              </w:rPr>
              <w:t>河南</w:t>
            </w:r>
          </w:p>
        </w:tc>
        <w:tc>
          <w:tcPr>
            <w:tcW w:w="141" w:type="pct"/>
            <w:vAlign w:val="center"/>
          </w:tcPr>
          <w:p w:rsidR="00CE4450" w:rsidRPr="00F5238C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w w:val="90"/>
              </w:rPr>
            </w:pPr>
            <w:r w:rsidRPr="00F5238C">
              <w:rPr>
                <w:rFonts w:ascii="仿宋_GB2312" w:eastAsia="仿宋_GB2312" w:cs="仿宋_GB2312" w:hint="eastAsia"/>
                <w:color w:val="000000"/>
                <w:w w:val="90"/>
              </w:rPr>
              <w:t>湖北</w:t>
            </w:r>
          </w:p>
        </w:tc>
        <w:tc>
          <w:tcPr>
            <w:tcW w:w="141" w:type="pct"/>
            <w:vAlign w:val="center"/>
          </w:tcPr>
          <w:p w:rsidR="00CE4450" w:rsidRPr="00F5238C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w w:val="90"/>
              </w:rPr>
            </w:pPr>
            <w:r w:rsidRPr="00F5238C">
              <w:rPr>
                <w:rFonts w:ascii="仿宋_GB2312" w:eastAsia="仿宋_GB2312" w:cs="仿宋_GB2312" w:hint="eastAsia"/>
                <w:color w:val="000000"/>
                <w:w w:val="90"/>
              </w:rPr>
              <w:t>湖南</w:t>
            </w:r>
          </w:p>
        </w:tc>
        <w:tc>
          <w:tcPr>
            <w:tcW w:w="141" w:type="pct"/>
            <w:vAlign w:val="center"/>
          </w:tcPr>
          <w:p w:rsidR="00CE4450" w:rsidRPr="00F5238C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w w:val="90"/>
              </w:rPr>
            </w:pPr>
            <w:r w:rsidRPr="00F5238C">
              <w:rPr>
                <w:rFonts w:ascii="仿宋_GB2312" w:eastAsia="仿宋_GB2312" w:cs="仿宋_GB2312" w:hint="eastAsia"/>
                <w:color w:val="000000"/>
                <w:w w:val="90"/>
              </w:rPr>
              <w:t>广东</w:t>
            </w:r>
          </w:p>
        </w:tc>
        <w:tc>
          <w:tcPr>
            <w:tcW w:w="141" w:type="pct"/>
            <w:vAlign w:val="center"/>
          </w:tcPr>
          <w:p w:rsidR="00CE4450" w:rsidRPr="00F5238C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w w:val="90"/>
              </w:rPr>
            </w:pPr>
            <w:r w:rsidRPr="00F5238C">
              <w:rPr>
                <w:rFonts w:ascii="仿宋_GB2312" w:eastAsia="仿宋_GB2312" w:cs="仿宋_GB2312" w:hint="eastAsia"/>
                <w:color w:val="000000"/>
                <w:w w:val="90"/>
              </w:rPr>
              <w:t>广西</w:t>
            </w:r>
          </w:p>
        </w:tc>
        <w:tc>
          <w:tcPr>
            <w:tcW w:w="141" w:type="pct"/>
            <w:vAlign w:val="center"/>
          </w:tcPr>
          <w:p w:rsidR="00CE4450" w:rsidRPr="00F5238C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w w:val="90"/>
              </w:rPr>
            </w:pPr>
            <w:r w:rsidRPr="00F5238C">
              <w:rPr>
                <w:rFonts w:ascii="仿宋_GB2312" w:eastAsia="仿宋_GB2312" w:cs="仿宋_GB2312" w:hint="eastAsia"/>
                <w:color w:val="000000"/>
                <w:w w:val="90"/>
              </w:rPr>
              <w:t>海南</w:t>
            </w:r>
          </w:p>
        </w:tc>
        <w:tc>
          <w:tcPr>
            <w:tcW w:w="141" w:type="pct"/>
            <w:vAlign w:val="center"/>
          </w:tcPr>
          <w:p w:rsidR="00CE4450" w:rsidRPr="00F5238C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w w:val="90"/>
              </w:rPr>
            </w:pPr>
            <w:r w:rsidRPr="00F5238C">
              <w:rPr>
                <w:rFonts w:ascii="仿宋_GB2312" w:eastAsia="仿宋_GB2312" w:cs="仿宋_GB2312" w:hint="eastAsia"/>
                <w:color w:val="000000"/>
                <w:w w:val="90"/>
              </w:rPr>
              <w:t>重庆</w:t>
            </w:r>
          </w:p>
        </w:tc>
        <w:tc>
          <w:tcPr>
            <w:tcW w:w="141" w:type="pct"/>
            <w:vAlign w:val="center"/>
          </w:tcPr>
          <w:p w:rsidR="00CE4450" w:rsidRPr="00F5238C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w w:val="90"/>
              </w:rPr>
            </w:pPr>
            <w:r w:rsidRPr="00F5238C">
              <w:rPr>
                <w:rFonts w:ascii="仿宋_GB2312" w:eastAsia="仿宋_GB2312" w:cs="仿宋_GB2312" w:hint="eastAsia"/>
                <w:color w:val="000000"/>
                <w:w w:val="90"/>
              </w:rPr>
              <w:t>四川</w:t>
            </w:r>
          </w:p>
        </w:tc>
        <w:tc>
          <w:tcPr>
            <w:tcW w:w="141" w:type="pct"/>
            <w:vAlign w:val="center"/>
          </w:tcPr>
          <w:p w:rsidR="00CE4450" w:rsidRPr="00F5238C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w w:val="90"/>
              </w:rPr>
            </w:pPr>
            <w:r w:rsidRPr="00F5238C">
              <w:rPr>
                <w:rFonts w:ascii="仿宋_GB2312" w:eastAsia="仿宋_GB2312" w:cs="仿宋_GB2312" w:hint="eastAsia"/>
                <w:color w:val="000000"/>
                <w:w w:val="90"/>
              </w:rPr>
              <w:t>贵州</w:t>
            </w:r>
          </w:p>
        </w:tc>
        <w:tc>
          <w:tcPr>
            <w:tcW w:w="141" w:type="pct"/>
            <w:vAlign w:val="center"/>
          </w:tcPr>
          <w:p w:rsidR="00CE4450" w:rsidRPr="00F5238C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w w:val="90"/>
              </w:rPr>
            </w:pPr>
            <w:r w:rsidRPr="00F5238C">
              <w:rPr>
                <w:rFonts w:ascii="仿宋_GB2312" w:eastAsia="仿宋_GB2312" w:cs="仿宋_GB2312" w:hint="eastAsia"/>
                <w:color w:val="000000"/>
                <w:w w:val="90"/>
              </w:rPr>
              <w:t>云南</w:t>
            </w:r>
          </w:p>
        </w:tc>
        <w:tc>
          <w:tcPr>
            <w:tcW w:w="141" w:type="pct"/>
            <w:vAlign w:val="center"/>
          </w:tcPr>
          <w:p w:rsidR="00CE4450" w:rsidRPr="00F5238C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w w:val="90"/>
              </w:rPr>
            </w:pPr>
            <w:r w:rsidRPr="00F5238C">
              <w:rPr>
                <w:rFonts w:ascii="仿宋_GB2312" w:eastAsia="仿宋_GB2312" w:cs="仿宋_GB2312" w:hint="eastAsia"/>
                <w:color w:val="000000"/>
                <w:w w:val="90"/>
              </w:rPr>
              <w:t>西藏</w:t>
            </w:r>
          </w:p>
        </w:tc>
        <w:tc>
          <w:tcPr>
            <w:tcW w:w="141" w:type="pct"/>
            <w:vAlign w:val="center"/>
          </w:tcPr>
          <w:p w:rsidR="00CE4450" w:rsidRPr="00F5238C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w w:val="90"/>
              </w:rPr>
            </w:pPr>
            <w:r w:rsidRPr="00F5238C">
              <w:rPr>
                <w:rFonts w:ascii="仿宋_GB2312" w:eastAsia="仿宋_GB2312" w:cs="仿宋_GB2312" w:hint="eastAsia"/>
                <w:color w:val="000000"/>
                <w:w w:val="90"/>
              </w:rPr>
              <w:t>陕西</w:t>
            </w:r>
          </w:p>
        </w:tc>
        <w:tc>
          <w:tcPr>
            <w:tcW w:w="141" w:type="pct"/>
            <w:vAlign w:val="center"/>
          </w:tcPr>
          <w:p w:rsidR="00CE4450" w:rsidRPr="00F5238C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w w:val="90"/>
              </w:rPr>
            </w:pPr>
            <w:r w:rsidRPr="00F5238C">
              <w:rPr>
                <w:rFonts w:ascii="仿宋_GB2312" w:eastAsia="仿宋_GB2312" w:cs="仿宋_GB2312" w:hint="eastAsia"/>
                <w:color w:val="000000"/>
                <w:w w:val="90"/>
              </w:rPr>
              <w:t>甘肃</w:t>
            </w:r>
          </w:p>
        </w:tc>
        <w:tc>
          <w:tcPr>
            <w:tcW w:w="141" w:type="pct"/>
            <w:vAlign w:val="center"/>
          </w:tcPr>
          <w:p w:rsidR="00CE4450" w:rsidRPr="00F5238C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w w:val="90"/>
              </w:rPr>
            </w:pPr>
            <w:r w:rsidRPr="00F5238C">
              <w:rPr>
                <w:rFonts w:ascii="仿宋_GB2312" w:eastAsia="仿宋_GB2312" w:cs="仿宋_GB2312" w:hint="eastAsia"/>
                <w:color w:val="000000"/>
                <w:w w:val="90"/>
              </w:rPr>
              <w:t>青海</w:t>
            </w:r>
          </w:p>
        </w:tc>
        <w:tc>
          <w:tcPr>
            <w:tcW w:w="141" w:type="pct"/>
            <w:vAlign w:val="center"/>
          </w:tcPr>
          <w:p w:rsidR="00CE4450" w:rsidRPr="00F5238C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w w:val="90"/>
              </w:rPr>
            </w:pPr>
            <w:r w:rsidRPr="00F5238C">
              <w:rPr>
                <w:rFonts w:ascii="仿宋_GB2312" w:eastAsia="仿宋_GB2312" w:cs="仿宋_GB2312" w:hint="eastAsia"/>
                <w:color w:val="000000"/>
                <w:w w:val="90"/>
              </w:rPr>
              <w:t>宁夏</w:t>
            </w:r>
          </w:p>
        </w:tc>
        <w:tc>
          <w:tcPr>
            <w:tcW w:w="141" w:type="pct"/>
            <w:vAlign w:val="center"/>
          </w:tcPr>
          <w:p w:rsidR="00CE4450" w:rsidRPr="00F5238C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w w:val="90"/>
              </w:rPr>
            </w:pPr>
            <w:r w:rsidRPr="00F5238C">
              <w:rPr>
                <w:rFonts w:ascii="仿宋_GB2312" w:eastAsia="仿宋_GB2312" w:cs="仿宋_GB2312" w:hint="eastAsia"/>
                <w:color w:val="000000"/>
                <w:w w:val="90"/>
              </w:rPr>
              <w:t>新疆</w:t>
            </w:r>
          </w:p>
        </w:tc>
        <w:tc>
          <w:tcPr>
            <w:tcW w:w="161" w:type="pct"/>
            <w:vAlign w:val="center"/>
          </w:tcPr>
          <w:p w:rsidR="00CE4450" w:rsidRPr="00F5238C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w w:val="90"/>
              </w:rPr>
            </w:pPr>
            <w:r w:rsidRPr="00F5238C">
              <w:rPr>
                <w:rFonts w:ascii="仿宋_GB2312" w:eastAsia="仿宋_GB2312" w:cs="仿宋_GB2312" w:hint="eastAsia"/>
                <w:color w:val="000000"/>
                <w:w w:val="90"/>
              </w:rPr>
              <w:t>全国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食品加工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288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食品制造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116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饮料制造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98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烟草制品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纺织业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148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服装制造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133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皮革制品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79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木材加工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114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家具制造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68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纸制品业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91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印刷业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81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文体制造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67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石油炼焦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77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化学制品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306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医药制造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119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化学纤维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21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橡胶塑料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131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非金属矿物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338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黑色金属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209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有色金属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127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金属制品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157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通用设备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189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专用设备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165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汽车制造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179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其他运输设备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61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电气机械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217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电子通信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132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仪器仪表</w:t>
            </w:r>
            <w:r w:rsidRPr="00F948E0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51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其他制造业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30</w:t>
            </w:r>
          </w:p>
        </w:tc>
      </w:tr>
      <w:tr w:rsidR="00CE4450" w:rsidRPr="00F948E0">
        <w:trPr>
          <w:trHeight w:val="317"/>
          <w:jc w:val="center"/>
        </w:trPr>
        <w:tc>
          <w:tcPr>
            <w:tcW w:w="455" w:type="pct"/>
            <w:noWrap/>
            <w:vAlign w:val="center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F948E0">
              <w:rPr>
                <w:rFonts w:ascii="仿宋_GB2312" w:eastAsia="仿宋_GB2312" w:cs="仿宋_GB2312" w:hint="eastAsia"/>
                <w:color w:val="000000"/>
              </w:rPr>
              <w:t>合计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5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0" w:type="pct"/>
            <w:noWrap/>
            <w:vAlign w:val="bottom"/>
          </w:tcPr>
          <w:p w:rsidR="00CE4450" w:rsidRPr="00F948E0" w:rsidRDefault="00CE4450" w:rsidP="00384798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1" w:type="pct"/>
            <w:vAlign w:val="bottom"/>
          </w:tcPr>
          <w:p w:rsidR="00CE4450" w:rsidRPr="00F948E0" w:rsidRDefault="00CE4450" w:rsidP="008B729C">
            <w:pPr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 w:rsidRPr="00F948E0"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  <w:t>3805</w:t>
            </w:r>
          </w:p>
        </w:tc>
      </w:tr>
    </w:tbl>
    <w:p w:rsidR="00CE4450" w:rsidRDefault="00CE4450" w:rsidP="00F5238C">
      <w:pPr>
        <w:widowControl/>
        <w:jc w:val="left"/>
        <w:rPr>
          <w:rFonts w:ascii="仿宋_GB2312" w:eastAsia="仿宋_GB2312"/>
        </w:rPr>
      </w:pPr>
    </w:p>
    <w:p w:rsidR="00CE4450" w:rsidRPr="0000578D" w:rsidRDefault="00CE4450" w:rsidP="00F5238C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注：</w:t>
      </w:r>
      <w:r w:rsidRPr="0000578D">
        <w:rPr>
          <w:rFonts w:ascii="仿宋_GB2312" w:eastAsia="仿宋_GB2312" w:cs="仿宋_GB2312" w:hint="eastAsia"/>
        </w:rPr>
        <w:t>请</w:t>
      </w:r>
      <w:r>
        <w:rPr>
          <w:rFonts w:ascii="仿宋_GB2312" w:eastAsia="仿宋_GB2312" w:cs="仿宋_GB2312" w:hint="eastAsia"/>
        </w:rPr>
        <w:t>各地方</w:t>
      </w:r>
      <w:r w:rsidRPr="0000578D">
        <w:rPr>
          <w:rFonts w:ascii="仿宋_GB2312" w:eastAsia="仿宋_GB2312" w:cs="仿宋_GB2312" w:hint="eastAsia"/>
        </w:rPr>
        <w:t>工业和信息化主管部门按照</w:t>
      </w:r>
      <w:r>
        <w:rPr>
          <w:rFonts w:ascii="仿宋_GB2312" w:eastAsia="仿宋_GB2312" w:cs="仿宋_GB2312" w:hint="eastAsia"/>
        </w:rPr>
        <w:t>本表要求</w:t>
      </w:r>
      <w:r w:rsidRPr="0000578D">
        <w:rPr>
          <w:rFonts w:ascii="仿宋_GB2312" w:eastAsia="仿宋_GB2312" w:cs="仿宋_GB2312" w:hint="eastAsia"/>
        </w:rPr>
        <w:t>选取不少于各行业数量的企业参与问卷调查。对于确实不能满足样本数量要求的行业，可根据本地区产业结构特点，以相近行业补齐样本数量。</w:t>
      </w:r>
    </w:p>
    <w:sectPr w:rsidR="00CE4450" w:rsidRPr="0000578D" w:rsidSect="00F5238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450" w:rsidRDefault="00CE4450" w:rsidP="00BF49AD">
      <w:r>
        <w:separator/>
      </w:r>
    </w:p>
  </w:endnote>
  <w:endnote w:type="continuationSeparator" w:id="0">
    <w:p w:rsidR="00CE4450" w:rsidRDefault="00CE4450" w:rsidP="00BF4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450" w:rsidRDefault="00CE4450" w:rsidP="00BF49AD">
      <w:r>
        <w:separator/>
      </w:r>
    </w:p>
  </w:footnote>
  <w:footnote w:type="continuationSeparator" w:id="0">
    <w:p w:rsidR="00CE4450" w:rsidRDefault="00CE4450" w:rsidP="00BF4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9AD"/>
    <w:rsid w:val="000030B0"/>
    <w:rsid w:val="00003208"/>
    <w:rsid w:val="00003567"/>
    <w:rsid w:val="0000578D"/>
    <w:rsid w:val="00005CF4"/>
    <w:rsid w:val="000064D3"/>
    <w:rsid w:val="00006811"/>
    <w:rsid w:val="00007E0B"/>
    <w:rsid w:val="00007EAA"/>
    <w:rsid w:val="000101A6"/>
    <w:rsid w:val="000108AC"/>
    <w:rsid w:val="00010D70"/>
    <w:rsid w:val="000114E6"/>
    <w:rsid w:val="00011854"/>
    <w:rsid w:val="00012DA3"/>
    <w:rsid w:val="00013B89"/>
    <w:rsid w:val="00013BE2"/>
    <w:rsid w:val="00014E99"/>
    <w:rsid w:val="0001561B"/>
    <w:rsid w:val="000208C7"/>
    <w:rsid w:val="00020D65"/>
    <w:rsid w:val="00021C21"/>
    <w:rsid w:val="0002403E"/>
    <w:rsid w:val="00025A78"/>
    <w:rsid w:val="00030A60"/>
    <w:rsid w:val="00030E69"/>
    <w:rsid w:val="0003181C"/>
    <w:rsid w:val="0003218A"/>
    <w:rsid w:val="000338A4"/>
    <w:rsid w:val="00034D2B"/>
    <w:rsid w:val="00034D4E"/>
    <w:rsid w:val="00035A89"/>
    <w:rsid w:val="00036D77"/>
    <w:rsid w:val="00037125"/>
    <w:rsid w:val="00037C30"/>
    <w:rsid w:val="0004081B"/>
    <w:rsid w:val="00040AD0"/>
    <w:rsid w:val="00040B88"/>
    <w:rsid w:val="00041159"/>
    <w:rsid w:val="00042AF4"/>
    <w:rsid w:val="00043245"/>
    <w:rsid w:val="00043268"/>
    <w:rsid w:val="00044FF3"/>
    <w:rsid w:val="0004528C"/>
    <w:rsid w:val="00045E50"/>
    <w:rsid w:val="00045F52"/>
    <w:rsid w:val="00046639"/>
    <w:rsid w:val="0004792D"/>
    <w:rsid w:val="0004796F"/>
    <w:rsid w:val="00047FD7"/>
    <w:rsid w:val="000507CA"/>
    <w:rsid w:val="0005178D"/>
    <w:rsid w:val="0005214E"/>
    <w:rsid w:val="00052AA3"/>
    <w:rsid w:val="00054764"/>
    <w:rsid w:val="000548DE"/>
    <w:rsid w:val="000550A2"/>
    <w:rsid w:val="0005532F"/>
    <w:rsid w:val="000558DC"/>
    <w:rsid w:val="00055C99"/>
    <w:rsid w:val="00057861"/>
    <w:rsid w:val="0005796D"/>
    <w:rsid w:val="00060923"/>
    <w:rsid w:val="00061AD5"/>
    <w:rsid w:val="00062BEA"/>
    <w:rsid w:val="00064258"/>
    <w:rsid w:val="00064DAB"/>
    <w:rsid w:val="00066B50"/>
    <w:rsid w:val="00067723"/>
    <w:rsid w:val="000701C7"/>
    <w:rsid w:val="00070BE6"/>
    <w:rsid w:val="00070D0A"/>
    <w:rsid w:val="00071758"/>
    <w:rsid w:val="00072286"/>
    <w:rsid w:val="00072F35"/>
    <w:rsid w:val="000737C5"/>
    <w:rsid w:val="00073F57"/>
    <w:rsid w:val="00074D89"/>
    <w:rsid w:val="000773B9"/>
    <w:rsid w:val="000777FA"/>
    <w:rsid w:val="0008068A"/>
    <w:rsid w:val="00081587"/>
    <w:rsid w:val="00081844"/>
    <w:rsid w:val="0008201D"/>
    <w:rsid w:val="00082366"/>
    <w:rsid w:val="00082CAE"/>
    <w:rsid w:val="000830C6"/>
    <w:rsid w:val="00084821"/>
    <w:rsid w:val="00084905"/>
    <w:rsid w:val="00084D5E"/>
    <w:rsid w:val="0008520D"/>
    <w:rsid w:val="0008660D"/>
    <w:rsid w:val="00086AED"/>
    <w:rsid w:val="000902BA"/>
    <w:rsid w:val="00091037"/>
    <w:rsid w:val="00091097"/>
    <w:rsid w:val="00092BC5"/>
    <w:rsid w:val="000945E5"/>
    <w:rsid w:val="000948D8"/>
    <w:rsid w:val="000951EE"/>
    <w:rsid w:val="000A01B1"/>
    <w:rsid w:val="000A3601"/>
    <w:rsid w:val="000A3F65"/>
    <w:rsid w:val="000A40F0"/>
    <w:rsid w:val="000A4416"/>
    <w:rsid w:val="000A4BAC"/>
    <w:rsid w:val="000A4C7F"/>
    <w:rsid w:val="000A5200"/>
    <w:rsid w:val="000A5333"/>
    <w:rsid w:val="000A5B92"/>
    <w:rsid w:val="000A6A96"/>
    <w:rsid w:val="000A6E20"/>
    <w:rsid w:val="000B01EA"/>
    <w:rsid w:val="000B065A"/>
    <w:rsid w:val="000B15C2"/>
    <w:rsid w:val="000B2820"/>
    <w:rsid w:val="000B3204"/>
    <w:rsid w:val="000B389E"/>
    <w:rsid w:val="000B5CDD"/>
    <w:rsid w:val="000B60B6"/>
    <w:rsid w:val="000B6183"/>
    <w:rsid w:val="000B6420"/>
    <w:rsid w:val="000B6C6C"/>
    <w:rsid w:val="000B7884"/>
    <w:rsid w:val="000C3CB0"/>
    <w:rsid w:val="000C3E93"/>
    <w:rsid w:val="000C4FFF"/>
    <w:rsid w:val="000C6B53"/>
    <w:rsid w:val="000C7A4B"/>
    <w:rsid w:val="000C7C8D"/>
    <w:rsid w:val="000D0A7E"/>
    <w:rsid w:val="000D0A91"/>
    <w:rsid w:val="000D17A4"/>
    <w:rsid w:val="000D2514"/>
    <w:rsid w:val="000D272B"/>
    <w:rsid w:val="000D3CF8"/>
    <w:rsid w:val="000D3D67"/>
    <w:rsid w:val="000D48A3"/>
    <w:rsid w:val="000D4EB2"/>
    <w:rsid w:val="000D528A"/>
    <w:rsid w:val="000D6C7A"/>
    <w:rsid w:val="000E2047"/>
    <w:rsid w:val="000E2641"/>
    <w:rsid w:val="000E2FA0"/>
    <w:rsid w:val="000E4C54"/>
    <w:rsid w:val="000E709C"/>
    <w:rsid w:val="000F01A1"/>
    <w:rsid w:val="000F0631"/>
    <w:rsid w:val="000F190B"/>
    <w:rsid w:val="000F2D03"/>
    <w:rsid w:val="000F424E"/>
    <w:rsid w:val="000F5138"/>
    <w:rsid w:val="000F55D4"/>
    <w:rsid w:val="000F5605"/>
    <w:rsid w:val="000F6450"/>
    <w:rsid w:val="000F6543"/>
    <w:rsid w:val="001007B4"/>
    <w:rsid w:val="00102032"/>
    <w:rsid w:val="00102448"/>
    <w:rsid w:val="00102777"/>
    <w:rsid w:val="00103171"/>
    <w:rsid w:val="00106D8E"/>
    <w:rsid w:val="00106EAD"/>
    <w:rsid w:val="001117CE"/>
    <w:rsid w:val="001120B1"/>
    <w:rsid w:val="0011258E"/>
    <w:rsid w:val="001129B5"/>
    <w:rsid w:val="00112B84"/>
    <w:rsid w:val="001138C3"/>
    <w:rsid w:val="00113CCD"/>
    <w:rsid w:val="00113EEB"/>
    <w:rsid w:val="00113F06"/>
    <w:rsid w:val="001148A8"/>
    <w:rsid w:val="00114C01"/>
    <w:rsid w:val="00114E8E"/>
    <w:rsid w:val="00117624"/>
    <w:rsid w:val="0012085B"/>
    <w:rsid w:val="00123A77"/>
    <w:rsid w:val="0012597B"/>
    <w:rsid w:val="00126600"/>
    <w:rsid w:val="0012663D"/>
    <w:rsid w:val="0013098D"/>
    <w:rsid w:val="00132525"/>
    <w:rsid w:val="001325EE"/>
    <w:rsid w:val="00133405"/>
    <w:rsid w:val="001346FC"/>
    <w:rsid w:val="00134913"/>
    <w:rsid w:val="001352F8"/>
    <w:rsid w:val="0013599F"/>
    <w:rsid w:val="00135CFD"/>
    <w:rsid w:val="00137575"/>
    <w:rsid w:val="00137CE4"/>
    <w:rsid w:val="001405F8"/>
    <w:rsid w:val="0014103C"/>
    <w:rsid w:val="00141042"/>
    <w:rsid w:val="00141357"/>
    <w:rsid w:val="00141800"/>
    <w:rsid w:val="00141867"/>
    <w:rsid w:val="0014211E"/>
    <w:rsid w:val="001445E8"/>
    <w:rsid w:val="001471BB"/>
    <w:rsid w:val="00147A3B"/>
    <w:rsid w:val="0015118C"/>
    <w:rsid w:val="00151CB2"/>
    <w:rsid w:val="00153120"/>
    <w:rsid w:val="00153390"/>
    <w:rsid w:val="001556B0"/>
    <w:rsid w:val="001568C0"/>
    <w:rsid w:val="00156FBA"/>
    <w:rsid w:val="00157E34"/>
    <w:rsid w:val="00160B42"/>
    <w:rsid w:val="00160C40"/>
    <w:rsid w:val="00162464"/>
    <w:rsid w:val="0016332E"/>
    <w:rsid w:val="00163BD9"/>
    <w:rsid w:val="00163F0D"/>
    <w:rsid w:val="0016689E"/>
    <w:rsid w:val="001673C2"/>
    <w:rsid w:val="00167C96"/>
    <w:rsid w:val="00171D84"/>
    <w:rsid w:val="0017251D"/>
    <w:rsid w:val="0017285C"/>
    <w:rsid w:val="00173983"/>
    <w:rsid w:val="001758DB"/>
    <w:rsid w:val="00176551"/>
    <w:rsid w:val="00177208"/>
    <w:rsid w:val="00177572"/>
    <w:rsid w:val="00182441"/>
    <w:rsid w:val="001829E7"/>
    <w:rsid w:val="001829F2"/>
    <w:rsid w:val="00182F11"/>
    <w:rsid w:val="0018397B"/>
    <w:rsid w:val="00183A59"/>
    <w:rsid w:val="00183BF6"/>
    <w:rsid w:val="001857BB"/>
    <w:rsid w:val="0018741E"/>
    <w:rsid w:val="00187B49"/>
    <w:rsid w:val="00187D2A"/>
    <w:rsid w:val="00190163"/>
    <w:rsid w:val="00191DC5"/>
    <w:rsid w:val="001929C4"/>
    <w:rsid w:val="00193EDB"/>
    <w:rsid w:val="001957DE"/>
    <w:rsid w:val="0019675E"/>
    <w:rsid w:val="00197ABD"/>
    <w:rsid w:val="001A1A64"/>
    <w:rsid w:val="001A2977"/>
    <w:rsid w:val="001A3B57"/>
    <w:rsid w:val="001A3ED1"/>
    <w:rsid w:val="001A43A5"/>
    <w:rsid w:val="001A505F"/>
    <w:rsid w:val="001A5D38"/>
    <w:rsid w:val="001A6433"/>
    <w:rsid w:val="001B3FA7"/>
    <w:rsid w:val="001B4374"/>
    <w:rsid w:val="001B4B8A"/>
    <w:rsid w:val="001B5557"/>
    <w:rsid w:val="001B680F"/>
    <w:rsid w:val="001B6B1B"/>
    <w:rsid w:val="001C0B5F"/>
    <w:rsid w:val="001C107D"/>
    <w:rsid w:val="001C1597"/>
    <w:rsid w:val="001C1FD7"/>
    <w:rsid w:val="001C3156"/>
    <w:rsid w:val="001C365E"/>
    <w:rsid w:val="001C3D1F"/>
    <w:rsid w:val="001C5D9E"/>
    <w:rsid w:val="001C65A8"/>
    <w:rsid w:val="001C6720"/>
    <w:rsid w:val="001C7450"/>
    <w:rsid w:val="001D03D7"/>
    <w:rsid w:val="001D0430"/>
    <w:rsid w:val="001D08E0"/>
    <w:rsid w:val="001D1DE1"/>
    <w:rsid w:val="001D23D7"/>
    <w:rsid w:val="001D3033"/>
    <w:rsid w:val="001D3088"/>
    <w:rsid w:val="001D4CBD"/>
    <w:rsid w:val="001D503F"/>
    <w:rsid w:val="001D6420"/>
    <w:rsid w:val="001D65AD"/>
    <w:rsid w:val="001D7AE9"/>
    <w:rsid w:val="001E0342"/>
    <w:rsid w:val="001E1276"/>
    <w:rsid w:val="001E15B6"/>
    <w:rsid w:val="001E1B38"/>
    <w:rsid w:val="001E26CA"/>
    <w:rsid w:val="001E37D8"/>
    <w:rsid w:val="001E4D28"/>
    <w:rsid w:val="001F1C1A"/>
    <w:rsid w:val="001F6607"/>
    <w:rsid w:val="001F7272"/>
    <w:rsid w:val="001F77B0"/>
    <w:rsid w:val="002007D7"/>
    <w:rsid w:val="002038C8"/>
    <w:rsid w:val="00203EED"/>
    <w:rsid w:val="00205F28"/>
    <w:rsid w:val="00206141"/>
    <w:rsid w:val="002066AB"/>
    <w:rsid w:val="0020675D"/>
    <w:rsid w:val="002068AD"/>
    <w:rsid w:val="00206A54"/>
    <w:rsid w:val="002073B5"/>
    <w:rsid w:val="002102F0"/>
    <w:rsid w:val="00211B83"/>
    <w:rsid w:val="002137B7"/>
    <w:rsid w:val="002139F9"/>
    <w:rsid w:val="002162D2"/>
    <w:rsid w:val="00217827"/>
    <w:rsid w:val="00217B31"/>
    <w:rsid w:val="00220F4C"/>
    <w:rsid w:val="00222474"/>
    <w:rsid w:val="00222E64"/>
    <w:rsid w:val="00223283"/>
    <w:rsid w:val="00225232"/>
    <w:rsid w:val="00225B42"/>
    <w:rsid w:val="00226076"/>
    <w:rsid w:val="00230A51"/>
    <w:rsid w:val="00232A61"/>
    <w:rsid w:val="00233EAE"/>
    <w:rsid w:val="00233ED0"/>
    <w:rsid w:val="002346C0"/>
    <w:rsid w:val="00234A47"/>
    <w:rsid w:val="00236823"/>
    <w:rsid w:val="00236FE9"/>
    <w:rsid w:val="00241E63"/>
    <w:rsid w:val="002430AF"/>
    <w:rsid w:val="0024329F"/>
    <w:rsid w:val="00243336"/>
    <w:rsid w:val="00246287"/>
    <w:rsid w:val="002463D5"/>
    <w:rsid w:val="00247999"/>
    <w:rsid w:val="00247BD5"/>
    <w:rsid w:val="00250408"/>
    <w:rsid w:val="002511E6"/>
    <w:rsid w:val="002513DD"/>
    <w:rsid w:val="00251AEF"/>
    <w:rsid w:val="00252B30"/>
    <w:rsid w:val="00252BDB"/>
    <w:rsid w:val="002532FD"/>
    <w:rsid w:val="00254610"/>
    <w:rsid w:val="00254EA5"/>
    <w:rsid w:val="00255999"/>
    <w:rsid w:val="0025634B"/>
    <w:rsid w:val="002566E9"/>
    <w:rsid w:val="00260DFA"/>
    <w:rsid w:val="00261B26"/>
    <w:rsid w:val="00262407"/>
    <w:rsid w:val="00266E4E"/>
    <w:rsid w:val="00271612"/>
    <w:rsid w:val="00271F81"/>
    <w:rsid w:val="00272BE5"/>
    <w:rsid w:val="00272C0E"/>
    <w:rsid w:val="0027401F"/>
    <w:rsid w:val="00274E0E"/>
    <w:rsid w:val="0027704A"/>
    <w:rsid w:val="00280307"/>
    <w:rsid w:val="002807DE"/>
    <w:rsid w:val="002815D1"/>
    <w:rsid w:val="00282440"/>
    <w:rsid w:val="002829F5"/>
    <w:rsid w:val="00282AC9"/>
    <w:rsid w:val="00282FE7"/>
    <w:rsid w:val="00283DE8"/>
    <w:rsid w:val="0028560C"/>
    <w:rsid w:val="00286E00"/>
    <w:rsid w:val="00290098"/>
    <w:rsid w:val="00292B3C"/>
    <w:rsid w:val="00293A71"/>
    <w:rsid w:val="00293C54"/>
    <w:rsid w:val="002941A6"/>
    <w:rsid w:val="002960A9"/>
    <w:rsid w:val="00296A0F"/>
    <w:rsid w:val="00296DB0"/>
    <w:rsid w:val="00297B56"/>
    <w:rsid w:val="002A0164"/>
    <w:rsid w:val="002A0E45"/>
    <w:rsid w:val="002A5477"/>
    <w:rsid w:val="002A73CF"/>
    <w:rsid w:val="002B104D"/>
    <w:rsid w:val="002B171D"/>
    <w:rsid w:val="002B1A3D"/>
    <w:rsid w:val="002B1D22"/>
    <w:rsid w:val="002B3684"/>
    <w:rsid w:val="002B37EE"/>
    <w:rsid w:val="002B3A15"/>
    <w:rsid w:val="002B4074"/>
    <w:rsid w:val="002B40F3"/>
    <w:rsid w:val="002B4C0C"/>
    <w:rsid w:val="002B6027"/>
    <w:rsid w:val="002B7685"/>
    <w:rsid w:val="002C0FA8"/>
    <w:rsid w:val="002C1C63"/>
    <w:rsid w:val="002C24D7"/>
    <w:rsid w:val="002C2C9E"/>
    <w:rsid w:val="002C3EB3"/>
    <w:rsid w:val="002C65F4"/>
    <w:rsid w:val="002C75C6"/>
    <w:rsid w:val="002D0653"/>
    <w:rsid w:val="002D25D3"/>
    <w:rsid w:val="002D2670"/>
    <w:rsid w:val="002D45D1"/>
    <w:rsid w:val="002D4EEC"/>
    <w:rsid w:val="002D550D"/>
    <w:rsid w:val="002D5799"/>
    <w:rsid w:val="002D57BF"/>
    <w:rsid w:val="002D5B92"/>
    <w:rsid w:val="002D67A9"/>
    <w:rsid w:val="002D6F8A"/>
    <w:rsid w:val="002D7952"/>
    <w:rsid w:val="002E00D1"/>
    <w:rsid w:val="002E33E7"/>
    <w:rsid w:val="002E3F22"/>
    <w:rsid w:val="002E600C"/>
    <w:rsid w:val="002E71A9"/>
    <w:rsid w:val="002E71F9"/>
    <w:rsid w:val="002F18F2"/>
    <w:rsid w:val="002F2A7F"/>
    <w:rsid w:val="002F2F78"/>
    <w:rsid w:val="002F3388"/>
    <w:rsid w:val="002F44F5"/>
    <w:rsid w:val="002F485C"/>
    <w:rsid w:val="002F6749"/>
    <w:rsid w:val="002F6E60"/>
    <w:rsid w:val="002F7F6B"/>
    <w:rsid w:val="003008A5"/>
    <w:rsid w:val="0030099D"/>
    <w:rsid w:val="0030222D"/>
    <w:rsid w:val="00302C15"/>
    <w:rsid w:val="00303670"/>
    <w:rsid w:val="003037E4"/>
    <w:rsid w:val="00303AC3"/>
    <w:rsid w:val="00303F75"/>
    <w:rsid w:val="003047FA"/>
    <w:rsid w:val="00304847"/>
    <w:rsid w:val="003068B6"/>
    <w:rsid w:val="003068F5"/>
    <w:rsid w:val="00311020"/>
    <w:rsid w:val="003113B5"/>
    <w:rsid w:val="003113BD"/>
    <w:rsid w:val="00311673"/>
    <w:rsid w:val="00313266"/>
    <w:rsid w:val="00314BFB"/>
    <w:rsid w:val="00314EBF"/>
    <w:rsid w:val="003155A1"/>
    <w:rsid w:val="0031593E"/>
    <w:rsid w:val="0031665D"/>
    <w:rsid w:val="003167FD"/>
    <w:rsid w:val="00316E37"/>
    <w:rsid w:val="00317F2D"/>
    <w:rsid w:val="0032029B"/>
    <w:rsid w:val="003202DF"/>
    <w:rsid w:val="00320364"/>
    <w:rsid w:val="003228B9"/>
    <w:rsid w:val="0032303F"/>
    <w:rsid w:val="00323BB5"/>
    <w:rsid w:val="00324337"/>
    <w:rsid w:val="003302F8"/>
    <w:rsid w:val="00330CE1"/>
    <w:rsid w:val="0033307A"/>
    <w:rsid w:val="0033371A"/>
    <w:rsid w:val="00333BDC"/>
    <w:rsid w:val="00337794"/>
    <w:rsid w:val="003377E9"/>
    <w:rsid w:val="00340274"/>
    <w:rsid w:val="00340756"/>
    <w:rsid w:val="0034150A"/>
    <w:rsid w:val="00343301"/>
    <w:rsid w:val="00343DEF"/>
    <w:rsid w:val="00344C50"/>
    <w:rsid w:val="00344CE5"/>
    <w:rsid w:val="00345FB4"/>
    <w:rsid w:val="00346FDF"/>
    <w:rsid w:val="0035085D"/>
    <w:rsid w:val="00350B4B"/>
    <w:rsid w:val="00351791"/>
    <w:rsid w:val="00351832"/>
    <w:rsid w:val="00353D17"/>
    <w:rsid w:val="00355560"/>
    <w:rsid w:val="00355CF7"/>
    <w:rsid w:val="003560E3"/>
    <w:rsid w:val="00356727"/>
    <w:rsid w:val="003616C7"/>
    <w:rsid w:val="00361B66"/>
    <w:rsid w:val="00362263"/>
    <w:rsid w:val="003625E0"/>
    <w:rsid w:val="00362BD9"/>
    <w:rsid w:val="00364249"/>
    <w:rsid w:val="00365385"/>
    <w:rsid w:val="00365BB0"/>
    <w:rsid w:val="00366718"/>
    <w:rsid w:val="00366FC9"/>
    <w:rsid w:val="00367170"/>
    <w:rsid w:val="00367742"/>
    <w:rsid w:val="00370B9B"/>
    <w:rsid w:val="003713F9"/>
    <w:rsid w:val="00372241"/>
    <w:rsid w:val="00372938"/>
    <w:rsid w:val="00373098"/>
    <w:rsid w:val="003731EE"/>
    <w:rsid w:val="0037417D"/>
    <w:rsid w:val="00375C66"/>
    <w:rsid w:val="00380006"/>
    <w:rsid w:val="00384798"/>
    <w:rsid w:val="00385240"/>
    <w:rsid w:val="0039039E"/>
    <w:rsid w:val="003928AA"/>
    <w:rsid w:val="00393207"/>
    <w:rsid w:val="00393AD8"/>
    <w:rsid w:val="003943D2"/>
    <w:rsid w:val="00394CD8"/>
    <w:rsid w:val="0039598D"/>
    <w:rsid w:val="003964FE"/>
    <w:rsid w:val="003A27BC"/>
    <w:rsid w:val="003A36D4"/>
    <w:rsid w:val="003A4D90"/>
    <w:rsid w:val="003A52F3"/>
    <w:rsid w:val="003A5F86"/>
    <w:rsid w:val="003A5FFA"/>
    <w:rsid w:val="003A778B"/>
    <w:rsid w:val="003A783A"/>
    <w:rsid w:val="003B04D8"/>
    <w:rsid w:val="003B1B06"/>
    <w:rsid w:val="003B334E"/>
    <w:rsid w:val="003B379D"/>
    <w:rsid w:val="003B4191"/>
    <w:rsid w:val="003B41BB"/>
    <w:rsid w:val="003B4DAD"/>
    <w:rsid w:val="003B5260"/>
    <w:rsid w:val="003B6C84"/>
    <w:rsid w:val="003B747B"/>
    <w:rsid w:val="003B79C2"/>
    <w:rsid w:val="003C047A"/>
    <w:rsid w:val="003C0835"/>
    <w:rsid w:val="003C1430"/>
    <w:rsid w:val="003C174A"/>
    <w:rsid w:val="003C18EE"/>
    <w:rsid w:val="003C1B7C"/>
    <w:rsid w:val="003C4A93"/>
    <w:rsid w:val="003C4F3A"/>
    <w:rsid w:val="003C538D"/>
    <w:rsid w:val="003C65AE"/>
    <w:rsid w:val="003C7A4A"/>
    <w:rsid w:val="003C7C39"/>
    <w:rsid w:val="003D01E1"/>
    <w:rsid w:val="003D0390"/>
    <w:rsid w:val="003D06B4"/>
    <w:rsid w:val="003D182D"/>
    <w:rsid w:val="003D2A44"/>
    <w:rsid w:val="003D3055"/>
    <w:rsid w:val="003D35F9"/>
    <w:rsid w:val="003D4360"/>
    <w:rsid w:val="003D4403"/>
    <w:rsid w:val="003D583D"/>
    <w:rsid w:val="003D5CBF"/>
    <w:rsid w:val="003D6984"/>
    <w:rsid w:val="003E00F4"/>
    <w:rsid w:val="003E06FE"/>
    <w:rsid w:val="003E2730"/>
    <w:rsid w:val="003E489A"/>
    <w:rsid w:val="003E4A63"/>
    <w:rsid w:val="003E51F1"/>
    <w:rsid w:val="003E52EA"/>
    <w:rsid w:val="003E579E"/>
    <w:rsid w:val="003E5A88"/>
    <w:rsid w:val="003E68AE"/>
    <w:rsid w:val="003F0086"/>
    <w:rsid w:val="003F1080"/>
    <w:rsid w:val="003F15EC"/>
    <w:rsid w:val="003F27B9"/>
    <w:rsid w:val="003F2813"/>
    <w:rsid w:val="003F4767"/>
    <w:rsid w:val="003F5DA8"/>
    <w:rsid w:val="003F6219"/>
    <w:rsid w:val="003F762F"/>
    <w:rsid w:val="003F7C4E"/>
    <w:rsid w:val="003F7E96"/>
    <w:rsid w:val="004003D0"/>
    <w:rsid w:val="0040076D"/>
    <w:rsid w:val="004015C3"/>
    <w:rsid w:val="00402F22"/>
    <w:rsid w:val="00403B77"/>
    <w:rsid w:val="00404DEA"/>
    <w:rsid w:val="0040539F"/>
    <w:rsid w:val="00405E8F"/>
    <w:rsid w:val="0040613D"/>
    <w:rsid w:val="00406400"/>
    <w:rsid w:val="00406499"/>
    <w:rsid w:val="00407506"/>
    <w:rsid w:val="0041012A"/>
    <w:rsid w:val="00411746"/>
    <w:rsid w:val="00414364"/>
    <w:rsid w:val="00414F06"/>
    <w:rsid w:val="004157A2"/>
    <w:rsid w:val="00420CB9"/>
    <w:rsid w:val="00423863"/>
    <w:rsid w:val="00424F46"/>
    <w:rsid w:val="0042631D"/>
    <w:rsid w:val="00426513"/>
    <w:rsid w:val="00426DFE"/>
    <w:rsid w:val="00427BD1"/>
    <w:rsid w:val="004306C9"/>
    <w:rsid w:val="00434C58"/>
    <w:rsid w:val="0043675A"/>
    <w:rsid w:val="00436FAF"/>
    <w:rsid w:val="00440947"/>
    <w:rsid w:val="00440CB4"/>
    <w:rsid w:val="0044130F"/>
    <w:rsid w:val="004420A4"/>
    <w:rsid w:val="00442357"/>
    <w:rsid w:val="00442F1C"/>
    <w:rsid w:val="004453B7"/>
    <w:rsid w:val="00452226"/>
    <w:rsid w:val="00452686"/>
    <w:rsid w:val="00452969"/>
    <w:rsid w:val="00452E72"/>
    <w:rsid w:val="004533B2"/>
    <w:rsid w:val="0045437A"/>
    <w:rsid w:val="004557EF"/>
    <w:rsid w:val="00456ADC"/>
    <w:rsid w:val="00456B69"/>
    <w:rsid w:val="00460303"/>
    <w:rsid w:val="0046048A"/>
    <w:rsid w:val="00461310"/>
    <w:rsid w:val="00461C99"/>
    <w:rsid w:val="00462631"/>
    <w:rsid w:val="00463D9D"/>
    <w:rsid w:val="0046750A"/>
    <w:rsid w:val="00467F3B"/>
    <w:rsid w:val="004703F1"/>
    <w:rsid w:val="004711E7"/>
    <w:rsid w:val="004717AC"/>
    <w:rsid w:val="00472C40"/>
    <w:rsid w:val="00472F8C"/>
    <w:rsid w:val="00473941"/>
    <w:rsid w:val="0047698A"/>
    <w:rsid w:val="00476BE1"/>
    <w:rsid w:val="00477E9D"/>
    <w:rsid w:val="00480729"/>
    <w:rsid w:val="0048075D"/>
    <w:rsid w:val="00480C66"/>
    <w:rsid w:val="00481371"/>
    <w:rsid w:val="00481C3C"/>
    <w:rsid w:val="004824A1"/>
    <w:rsid w:val="00483B02"/>
    <w:rsid w:val="00485E59"/>
    <w:rsid w:val="00485F35"/>
    <w:rsid w:val="00486CAA"/>
    <w:rsid w:val="00486FE4"/>
    <w:rsid w:val="0048794A"/>
    <w:rsid w:val="00487D15"/>
    <w:rsid w:val="00491721"/>
    <w:rsid w:val="004921D6"/>
    <w:rsid w:val="00492C9A"/>
    <w:rsid w:val="00492DB5"/>
    <w:rsid w:val="00492F83"/>
    <w:rsid w:val="00493510"/>
    <w:rsid w:val="00493C5D"/>
    <w:rsid w:val="00496EFE"/>
    <w:rsid w:val="004A1D24"/>
    <w:rsid w:val="004A442B"/>
    <w:rsid w:val="004B097E"/>
    <w:rsid w:val="004B1F73"/>
    <w:rsid w:val="004B2DDF"/>
    <w:rsid w:val="004B4747"/>
    <w:rsid w:val="004B5E6A"/>
    <w:rsid w:val="004B66A0"/>
    <w:rsid w:val="004B6C41"/>
    <w:rsid w:val="004B6CEA"/>
    <w:rsid w:val="004C3423"/>
    <w:rsid w:val="004C34CE"/>
    <w:rsid w:val="004C38CB"/>
    <w:rsid w:val="004C697E"/>
    <w:rsid w:val="004C6BF6"/>
    <w:rsid w:val="004D0C66"/>
    <w:rsid w:val="004D19E0"/>
    <w:rsid w:val="004D3D3C"/>
    <w:rsid w:val="004D3D7D"/>
    <w:rsid w:val="004D43C5"/>
    <w:rsid w:val="004D4CE1"/>
    <w:rsid w:val="004D4FF1"/>
    <w:rsid w:val="004D7F1C"/>
    <w:rsid w:val="004E13AE"/>
    <w:rsid w:val="004E1D99"/>
    <w:rsid w:val="004E3206"/>
    <w:rsid w:val="004E3D30"/>
    <w:rsid w:val="004E4DE6"/>
    <w:rsid w:val="004E513B"/>
    <w:rsid w:val="004E59FB"/>
    <w:rsid w:val="004E601C"/>
    <w:rsid w:val="004E6259"/>
    <w:rsid w:val="004F1A6A"/>
    <w:rsid w:val="004F35E8"/>
    <w:rsid w:val="004F5B1C"/>
    <w:rsid w:val="004F6924"/>
    <w:rsid w:val="004F6A53"/>
    <w:rsid w:val="004F7400"/>
    <w:rsid w:val="004F77AF"/>
    <w:rsid w:val="0050058B"/>
    <w:rsid w:val="00500805"/>
    <w:rsid w:val="005012CE"/>
    <w:rsid w:val="00501827"/>
    <w:rsid w:val="00501C7D"/>
    <w:rsid w:val="00502751"/>
    <w:rsid w:val="0050309E"/>
    <w:rsid w:val="005057F1"/>
    <w:rsid w:val="00507AC2"/>
    <w:rsid w:val="00510BC0"/>
    <w:rsid w:val="00511505"/>
    <w:rsid w:val="00512A79"/>
    <w:rsid w:val="00514577"/>
    <w:rsid w:val="00514C82"/>
    <w:rsid w:val="005170E8"/>
    <w:rsid w:val="005179FA"/>
    <w:rsid w:val="00517BCB"/>
    <w:rsid w:val="00521CBF"/>
    <w:rsid w:val="00522DFB"/>
    <w:rsid w:val="00523027"/>
    <w:rsid w:val="00523B2F"/>
    <w:rsid w:val="00523DB7"/>
    <w:rsid w:val="00524C93"/>
    <w:rsid w:val="00524D7F"/>
    <w:rsid w:val="0052519C"/>
    <w:rsid w:val="00525F0F"/>
    <w:rsid w:val="005267D1"/>
    <w:rsid w:val="00526910"/>
    <w:rsid w:val="00527C1D"/>
    <w:rsid w:val="00527EFA"/>
    <w:rsid w:val="0053026D"/>
    <w:rsid w:val="00530C44"/>
    <w:rsid w:val="00531116"/>
    <w:rsid w:val="00531282"/>
    <w:rsid w:val="0053272F"/>
    <w:rsid w:val="00533539"/>
    <w:rsid w:val="005354F0"/>
    <w:rsid w:val="00535753"/>
    <w:rsid w:val="0053635A"/>
    <w:rsid w:val="0053680D"/>
    <w:rsid w:val="005373FC"/>
    <w:rsid w:val="005374B6"/>
    <w:rsid w:val="005408BA"/>
    <w:rsid w:val="005445C2"/>
    <w:rsid w:val="005455F5"/>
    <w:rsid w:val="00545CD1"/>
    <w:rsid w:val="00545FDA"/>
    <w:rsid w:val="00546AFD"/>
    <w:rsid w:val="00546E09"/>
    <w:rsid w:val="005479E3"/>
    <w:rsid w:val="00547C5D"/>
    <w:rsid w:val="00547F00"/>
    <w:rsid w:val="0055078A"/>
    <w:rsid w:val="00552591"/>
    <w:rsid w:val="005539E6"/>
    <w:rsid w:val="00554E74"/>
    <w:rsid w:val="00555C03"/>
    <w:rsid w:val="00555D90"/>
    <w:rsid w:val="00556042"/>
    <w:rsid w:val="0055690D"/>
    <w:rsid w:val="00556A56"/>
    <w:rsid w:val="00562D49"/>
    <w:rsid w:val="005631BD"/>
    <w:rsid w:val="00564F1B"/>
    <w:rsid w:val="005652E9"/>
    <w:rsid w:val="00570469"/>
    <w:rsid w:val="005729C0"/>
    <w:rsid w:val="00572A31"/>
    <w:rsid w:val="00573F3F"/>
    <w:rsid w:val="005752F1"/>
    <w:rsid w:val="00575528"/>
    <w:rsid w:val="0057578E"/>
    <w:rsid w:val="00575844"/>
    <w:rsid w:val="00577348"/>
    <w:rsid w:val="005800CE"/>
    <w:rsid w:val="005823FA"/>
    <w:rsid w:val="005829BB"/>
    <w:rsid w:val="005837B8"/>
    <w:rsid w:val="00583F00"/>
    <w:rsid w:val="00583F21"/>
    <w:rsid w:val="005842A4"/>
    <w:rsid w:val="00587FBD"/>
    <w:rsid w:val="00590617"/>
    <w:rsid w:val="00590EDE"/>
    <w:rsid w:val="0059156D"/>
    <w:rsid w:val="0059289A"/>
    <w:rsid w:val="0059459F"/>
    <w:rsid w:val="00594B73"/>
    <w:rsid w:val="0059717A"/>
    <w:rsid w:val="005A010D"/>
    <w:rsid w:val="005A0567"/>
    <w:rsid w:val="005A177C"/>
    <w:rsid w:val="005A255D"/>
    <w:rsid w:val="005A3064"/>
    <w:rsid w:val="005A318D"/>
    <w:rsid w:val="005A4347"/>
    <w:rsid w:val="005A4FA0"/>
    <w:rsid w:val="005A5A15"/>
    <w:rsid w:val="005A614E"/>
    <w:rsid w:val="005A684E"/>
    <w:rsid w:val="005B0C07"/>
    <w:rsid w:val="005B15BD"/>
    <w:rsid w:val="005B2B1A"/>
    <w:rsid w:val="005B2DE4"/>
    <w:rsid w:val="005B3058"/>
    <w:rsid w:val="005B32E4"/>
    <w:rsid w:val="005B4FC6"/>
    <w:rsid w:val="005B51EE"/>
    <w:rsid w:val="005B593D"/>
    <w:rsid w:val="005B5FE1"/>
    <w:rsid w:val="005B6238"/>
    <w:rsid w:val="005B6411"/>
    <w:rsid w:val="005B6C0C"/>
    <w:rsid w:val="005C031C"/>
    <w:rsid w:val="005C2533"/>
    <w:rsid w:val="005C26BB"/>
    <w:rsid w:val="005C380E"/>
    <w:rsid w:val="005C3B07"/>
    <w:rsid w:val="005C4749"/>
    <w:rsid w:val="005C6C87"/>
    <w:rsid w:val="005C6D99"/>
    <w:rsid w:val="005C71C0"/>
    <w:rsid w:val="005C7490"/>
    <w:rsid w:val="005C7D3B"/>
    <w:rsid w:val="005D1F29"/>
    <w:rsid w:val="005D34BA"/>
    <w:rsid w:val="005D3D9E"/>
    <w:rsid w:val="005D4D1A"/>
    <w:rsid w:val="005D65C2"/>
    <w:rsid w:val="005D6AFC"/>
    <w:rsid w:val="005D7410"/>
    <w:rsid w:val="005E05D0"/>
    <w:rsid w:val="005E203F"/>
    <w:rsid w:val="005E3A6D"/>
    <w:rsid w:val="005E4F18"/>
    <w:rsid w:val="005E5B60"/>
    <w:rsid w:val="005E68F0"/>
    <w:rsid w:val="005F10E4"/>
    <w:rsid w:val="005F2602"/>
    <w:rsid w:val="005F2F15"/>
    <w:rsid w:val="005F51CA"/>
    <w:rsid w:val="005F6CE8"/>
    <w:rsid w:val="005F6F7B"/>
    <w:rsid w:val="005F738A"/>
    <w:rsid w:val="00600DE7"/>
    <w:rsid w:val="00600FA3"/>
    <w:rsid w:val="00600FEC"/>
    <w:rsid w:val="0060373F"/>
    <w:rsid w:val="00604977"/>
    <w:rsid w:val="00604DB3"/>
    <w:rsid w:val="00606244"/>
    <w:rsid w:val="006103B6"/>
    <w:rsid w:val="00612D2A"/>
    <w:rsid w:val="00613897"/>
    <w:rsid w:val="006146F2"/>
    <w:rsid w:val="006156D0"/>
    <w:rsid w:val="00615D9C"/>
    <w:rsid w:val="00616125"/>
    <w:rsid w:val="006162B5"/>
    <w:rsid w:val="00616E73"/>
    <w:rsid w:val="00617D97"/>
    <w:rsid w:val="00617E1E"/>
    <w:rsid w:val="00620F5B"/>
    <w:rsid w:val="00621BD5"/>
    <w:rsid w:val="00621C42"/>
    <w:rsid w:val="006232FC"/>
    <w:rsid w:val="00623B8A"/>
    <w:rsid w:val="00623DC0"/>
    <w:rsid w:val="00624817"/>
    <w:rsid w:val="0062581B"/>
    <w:rsid w:val="00625E45"/>
    <w:rsid w:val="00626436"/>
    <w:rsid w:val="00627B36"/>
    <w:rsid w:val="006307C5"/>
    <w:rsid w:val="00630E91"/>
    <w:rsid w:val="00631E3B"/>
    <w:rsid w:val="00633C9D"/>
    <w:rsid w:val="00634C38"/>
    <w:rsid w:val="00635C0A"/>
    <w:rsid w:val="006360DB"/>
    <w:rsid w:val="006365E5"/>
    <w:rsid w:val="00636DF1"/>
    <w:rsid w:val="00641CC9"/>
    <w:rsid w:val="00643D40"/>
    <w:rsid w:val="0064518B"/>
    <w:rsid w:val="00645871"/>
    <w:rsid w:val="00645C29"/>
    <w:rsid w:val="00645C98"/>
    <w:rsid w:val="00646140"/>
    <w:rsid w:val="00646C4C"/>
    <w:rsid w:val="00646C56"/>
    <w:rsid w:val="00647550"/>
    <w:rsid w:val="00651C7E"/>
    <w:rsid w:val="00653AB1"/>
    <w:rsid w:val="00654990"/>
    <w:rsid w:val="006551DF"/>
    <w:rsid w:val="006556D4"/>
    <w:rsid w:val="00656C19"/>
    <w:rsid w:val="006570E4"/>
    <w:rsid w:val="00663F45"/>
    <w:rsid w:val="00664874"/>
    <w:rsid w:val="00667968"/>
    <w:rsid w:val="00667F58"/>
    <w:rsid w:val="00670D01"/>
    <w:rsid w:val="00670D39"/>
    <w:rsid w:val="006712F7"/>
    <w:rsid w:val="00675700"/>
    <w:rsid w:val="0067783B"/>
    <w:rsid w:val="006801F3"/>
    <w:rsid w:val="006825B2"/>
    <w:rsid w:val="006837DD"/>
    <w:rsid w:val="00684364"/>
    <w:rsid w:val="00686830"/>
    <w:rsid w:val="006868F2"/>
    <w:rsid w:val="00686E84"/>
    <w:rsid w:val="0068735E"/>
    <w:rsid w:val="00691C64"/>
    <w:rsid w:val="00695503"/>
    <w:rsid w:val="00695C9A"/>
    <w:rsid w:val="00696EB2"/>
    <w:rsid w:val="00697469"/>
    <w:rsid w:val="006A00AE"/>
    <w:rsid w:val="006A0831"/>
    <w:rsid w:val="006A414B"/>
    <w:rsid w:val="006A54FD"/>
    <w:rsid w:val="006A6115"/>
    <w:rsid w:val="006A62F6"/>
    <w:rsid w:val="006A7A26"/>
    <w:rsid w:val="006A7A2F"/>
    <w:rsid w:val="006B05C1"/>
    <w:rsid w:val="006B14B4"/>
    <w:rsid w:val="006B2EB3"/>
    <w:rsid w:val="006B36B5"/>
    <w:rsid w:val="006B3A5D"/>
    <w:rsid w:val="006B43DE"/>
    <w:rsid w:val="006B4EF4"/>
    <w:rsid w:val="006B51B6"/>
    <w:rsid w:val="006C03DE"/>
    <w:rsid w:val="006C0937"/>
    <w:rsid w:val="006C0C70"/>
    <w:rsid w:val="006C0ECB"/>
    <w:rsid w:val="006C1CA0"/>
    <w:rsid w:val="006C27B5"/>
    <w:rsid w:val="006C3F7B"/>
    <w:rsid w:val="006C5118"/>
    <w:rsid w:val="006C5394"/>
    <w:rsid w:val="006C5CBE"/>
    <w:rsid w:val="006C6363"/>
    <w:rsid w:val="006C63A8"/>
    <w:rsid w:val="006D0EAD"/>
    <w:rsid w:val="006D0F95"/>
    <w:rsid w:val="006D436A"/>
    <w:rsid w:val="006D5B56"/>
    <w:rsid w:val="006D6169"/>
    <w:rsid w:val="006D6CF6"/>
    <w:rsid w:val="006D6EC2"/>
    <w:rsid w:val="006D7142"/>
    <w:rsid w:val="006E09B0"/>
    <w:rsid w:val="006E0F33"/>
    <w:rsid w:val="006E41AF"/>
    <w:rsid w:val="006E4628"/>
    <w:rsid w:val="006E47B3"/>
    <w:rsid w:val="006E4C31"/>
    <w:rsid w:val="006E624F"/>
    <w:rsid w:val="006E68D7"/>
    <w:rsid w:val="006E6C61"/>
    <w:rsid w:val="006E71B2"/>
    <w:rsid w:val="006E7F15"/>
    <w:rsid w:val="006F035D"/>
    <w:rsid w:val="006F0F4B"/>
    <w:rsid w:val="006F12AB"/>
    <w:rsid w:val="006F1CF2"/>
    <w:rsid w:val="006F2094"/>
    <w:rsid w:val="006F5654"/>
    <w:rsid w:val="006F7EB6"/>
    <w:rsid w:val="0070034C"/>
    <w:rsid w:val="00700530"/>
    <w:rsid w:val="00700D77"/>
    <w:rsid w:val="0070140B"/>
    <w:rsid w:val="007023AA"/>
    <w:rsid w:val="00703608"/>
    <w:rsid w:val="0070422C"/>
    <w:rsid w:val="007051D2"/>
    <w:rsid w:val="007054DA"/>
    <w:rsid w:val="00706FF9"/>
    <w:rsid w:val="00707DBE"/>
    <w:rsid w:val="00710400"/>
    <w:rsid w:val="007112A7"/>
    <w:rsid w:val="007136EE"/>
    <w:rsid w:val="007148E7"/>
    <w:rsid w:val="00714B27"/>
    <w:rsid w:val="00714E1D"/>
    <w:rsid w:val="00714E6E"/>
    <w:rsid w:val="00715637"/>
    <w:rsid w:val="00716626"/>
    <w:rsid w:val="007168F4"/>
    <w:rsid w:val="00716CB3"/>
    <w:rsid w:val="00716F62"/>
    <w:rsid w:val="00717F3F"/>
    <w:rsid w:val="00722E84"/>
    <w:rsid w:val="00722ED7"/>
    <w:rsid w:val="00723481"/>
    <w:rsid w:val="00724729"/>
    <w:rsid w:val="0072582C"/>
    <w:rsid w:val="00726C99"/>
    <w:rsid w:val="00727DEB"/>
    <w:rsid w:val="007308D4"/>
    <w:rsid w:val="00733A6C"/>
    <w:rsid w:val="00734D11"/>
    <w:rsid w:val="00734D36"/>
    <w:rsid w:val="00735B0F"/>
    <w:rsid w:val="00736F7D"/>
    <w:rsid w:val="007372EC"/>
    <w:rsid w:val="00740186"/>
    <w:rsid w:val="007419FD"/>
    <w:rsid w:val="00741C07"/>
    <w:rsid w:val="007423B7"/>
    <w:rsid w:val="0074438A"/>
    <w:rsid w:val="00745A18"/>
    <w:rsid w:val="00746517"/>
    <w:rsid w:val="00746DB9"/>
    <w:rsid w:val="0075464F"/>
    <w:rsid w:val="00754817"/>
    <w:rsid w:val="0075578E"/>
    <w:rsid w:val="00755AE3"/>
    <w:rsid w:val="0075740B"/>
    <w:rsid w:val="00757D9D"/>
    <w:rsid w:val="00757F32"/>
    <w:rsid w:val="00760717"/>
    <w:rsid w:val="00760A63"/>
    <w:rsid w:val="00760CA3"/>
    <w:rsid w:val="007610EC"/>
    <w:rsid w:val="0076142C"/>
    <w:rsid w:val="0076291E"/>
    <w:rsid w:val="00762C08"/>
    <w:rsid w:val="00763A69"/>
    <w:rsid w:val="0076463E"/>
    <w:rsid w:val="00764B2D"/>
    <w:rsid w:val="00764EB0"/>
    <w:rsid w:val="00765AB4"/>
    <w:rsid w:val="00767BD1"/>
    <w:rsid w:val="00770028"/>
    <w:rsid w:val="00770409"/>
    <w:rsid w:val="00770BDD"/>
    <w:rsid w:val="00771507"/>
    <w:rsid w:val="00771A0D"/>
    <w:rsid w:val="00771F2C"/>
    <w:rsid w:val="0077401C"/>
    <w:rsid w:val="00774227"/>
    <w:rsid w:val="00775161"/>
    <w:rsid w:val="00776ECB"/>
    <w:rsid w:val="007816C5"/>
    <w:rsid w:val="00781A7C"/>
    <w:rsid w:val="007820E4"/>
    <w:rsid w:val="00782198"/>
    <w:rsid w:val="00782525"/>
    <w:rsid w:val="00783476"/>
    <w:rsid w:val="0078381E"/>
    <w:rsid w:val="00783FDA"/>
    <w:rsid w:val="0078417B"/>
    <w:rsid w:val="00784873"/>
    <w:rsid w:val="00785365"/>
    <w:rsid w:val="00786715"/>
    <w:rsid w:val="007867A6"/>
    <w:rsid w:val="007911E4"/>
    <w:rsid w:val="00792FD2"/>
    <w:rsid w:val="0079324E"/>
    <w:rsid w:val="00793AEA"/>
    <w:rsid w:val="0079659C"/>
    <w:rsid w:val="00797129"/>
    <w:rsid w:val="007A033B"/>
    <w:rsid w:val="007A2AC0"/>
    <w:rsid w:val="007A301E"/>
    <w:rsid w:val="007A4C91"/>
    <w:rsid w:val="007A50D7"/>
    <w:rsid w:val="007A7B6E"/>
    <w:rsid w:val="007B14FD"/>
    <w:rsid w:val="007B16EB"/>
    <w:rsid w:val="007B17CF"/>
    <w:rsid w:val="007B1BBB"/>
    <w:rsid w:val="007B25DE"/>
    <w:rsid w:val="007B31D9"/>
    <w:rsid w:val="007B46CD"/>
    <w:rsid w:val="007B4BB8"/>
    <w:rsid w:val="007B546F"/>
    <w:rsid w:val="007B59F5"/>
    <w:rsid w:val="007B5B00"/>
    <w:rsid w:val="007B6CDF"/>
    <w:rsid w:val="007B6CE3"/>
    <w:rsid w:val="007B7A7B"/>
    <w:rsid w:val="007B7DB5"/>
    <w:rsid w:val="007C04D6"/>
    <w:rsid w:val="007C05D8"/>
    <w:rsid w:val="007C1956"/>
    <w:rsid w:val="007C28D6"/>
    <w:rsid w:val="007C31DA"/>
    <w:rsid w:val="007C387F"/>
    <w:rsid w:val="007C3A0B"/>
    <w:rsid w:val="007C59C8"/>
    <w:rsid w:val="007C5ECF"/>
    <w:rsid w:val="007D0CAD"/>
    <w:rsid w:val="007D27B4"/>
    <w:rsid w:val="007D4EE8"/>
    <w:rsid w:val="007D5D8A"/>
    <w:rsid w:val="007D5E96"/>
    <w:rsid w:val="007D5EF4"/>
    <w:rsid w:val="007D759A"/>
    <w:rsid w:val="007E11B7"/>
    <w:rsid w:val="007E2123"/>
    <w:rsid w:val="007E3F88"/>
    <w:rsid w:val="007E4EB2"/>
    <w:rsid w:val="007E5754"/>
    <w:rsid w:val="007E5897"/>
    <w:rsid w:val="007E6171"/>
    <w:rsid w:val="007E62DF"/>
    <w:rsid w:val="007E7439"/>
    <w:rsid w:val="007F1A36"/>
    <w:rsid w:val="007F28B7"/>
    <w:rsid w:val="007F32F2"/>
    <w:rsid w:val="007F368B"/>
    <w:rsid w:val="007F56B6"/>
    <w:rsid w:val="007F5B32"/>
    <w:rsid w:val="0080155A"/>
    <w:rsid w:val="00802D6A"/>
    <w:rsid w:val="0080383A"/>
    <w:rsid w:val="00803C9E"/>
    <w:rsid w:val="00803E7E"/>
    <w:rsid w:val="00803EF8"/>
    <w:rsid w:val="00805807"/>
    <w:rsid w:val="00807AE8"/>
    <w:rsid w:val="0081315B"/>
    <w:rsid w:val="008142AE"/>
    <w:rsid w:val="008176B0"/>
    <w:rsid w:val="00821B20"/>
    <w:rsid w:val="00822729"/>
    <w:rsid w:val="0082384C"/>
    <w:rsid w:val="00824DA3"/>
    <w:rsid w:val="00825867"/>
    <w:rsid w:val="008262E9"/>
    <w:rsid w:val="00826905"/>
    <w:rsid w:val="00827A84"/>
    <w:rsid w:val="00831690"/>
    <w:rsid w:val="00833D2C"/>
    <w:rsid w:val="00834139"/>
    <w:rsid w:val="008351C9"/>
    <w:rsid w:val="0083532C"/>
    <w:rsid w:val="00835D54"/>
    <w:rsid w:val="00836A72"/>
    <w:rsid w:val="00836A75"/>
    <w:rsid w:val="008373D2"/>
    <w:rsid w:val="0083770D"/>
    <w:rsid w:val="00840113"/>
    <w:rsid w:val="008405A0"/>
    <w:rsid w:val="00841B17"/>
    <w:rsid w:val="0084392D"/>
    <w:rsid w:val="0084458C"/>
    <w:rsid w:val="00845E2F"/>
    <w:rsid w:val="00846133"/>
    <w:rsid w:val="00846E72"/>
    <w:rsid w:val="00847673"/>
    <w:rsid w:val="008476DB"/>
    <w:rsid w:val="008479E3"/>
    <w:rsid w:val="00847E47"/>
    <w:rsid w:val="00850098"/>
    <w:rsid w:val="008500DB"/>
    <w:rsid w:val="008504DD"/>
    <w:rsid w:val="00850CE5"/>
    <w:rsid w:val="00851A6A"/>
    <w:rsid w:val="0085243B"/>
    <w:rsid w:val="00852DED"/>
    <w:rsid w:val="008540A9"/>
    <w:rsid w:val="008553C1"/>
    <w:rsid w:val="0086069A"/>
    <w:rsid w:val="00860F2B"/>
    <w:rsid w:val="008616D1"/>
    <w:rsid w:val="0086181A"/>
    <w:rsid w:val="008629A2"/>
    <w:rsid w:val="00864CA5"/>
    <w:rsid w:val="00864FA3"/>
    <w:rsid w:val="00866862"/>
    <w:rsid w:val="00866CD8"/>
    <w:rsid w:val="00870A6F"/>
    <w:rsid w:val="00872C6E"/>
    <w:rsid w:val="00873C09"/>
    <w:rsid w:val="00875188"/>
    <w:rsid w:val="008764A1"/>
    <w:rsid w:val="00876C2A"/>
    <w:rsid w:val="00880FE8"/>
    <w:rsid w:val="00881756"/>
    <w:rsid w:val="00882370"/>
    <w:rsid w:val="00882473"/>
    <w:rsid w:val="00882944"/>
    <w:rsid w:val="0088350A"/>
    <w:rsid w:val="00884E0B"/>
    <w:rsid w:val="00886934"/>
    <w:rsid w:val="00887B74"/>
    <w:rsid w:val="00887E49"/>
    <w:rsid w:val="00887E9B"/>
    <w:rsid w:val="008905F2"/>
    <w:rsid w:val="00890F18"/>
    <w:rsid w:val="00891E9A"/>
    <w:rsid w:val="00892095"/>
    <w:rsid w:val="00893868"/>
    <w:rsid w:val="00894BBD"/>
    <w:rsid w:val="00894E03"/>
    <w:rsid w:val="008950D7"/>
    <w:rsid w:val="008962B9"/>
    <w:rsid w:val="008A17A2"/>
    <w:rsid w:val="008A1A30"/>
    <w:rsid w:val="008A25FF"/>
    <w:rsid w:val="008A3287"/>
    <w:rsid w:val="008A5FED"/>
    <w:rsid w:val="008B1430"/>
    <w:rsid w:val="008B19DA"/>
    <w:rsid w:val="008B2239"/>
    <w:rsid w:val="008B3C34"/>
    <w:rsid w:val="008B3E00"/>
    <w:rsid w:val="008B5BDE"/>
    <w:rsid w:val="008B70F6"/>
    <w:rsid w:val="008B729C"/>
    <w:rsid w:val="008C0184"/>
    <w:rsid w:val="008C14F4"/>
    <w:rsid w:val="008C2B46"/>
    <w:rsid w:val="008C31E8"/>
    <w:rsid w:val="008C344C"/>
    <w:rsid w:val="008C3860"/>
    <w:rsid w:val="008C3CA3"/>
    <w:rsid w:val="008D0663"/>
    <w:rsid w:val="008D0926"/>
    <w:rsid w:val="008D0F87"/>
    <w:rsid w:val="008D1D7F"/>
    <w:rsid w:val="008D4CDA"/>
    <w:rsid w:val="008D6514"/>
    <w:rsid w:val="008D724C"/>
    <w:rsid w:val="008D78BE"/>
    <w:rsid w:val="008E0334"/>
    <w:rsid w:val="008E054B"/>
    <w:rsid w:val="008E073E"/>
    <w:rsid w:val="008E168B"/>
    <w:rsid w:val="008E1BB7"/>
    <w:rsid w:val="008E25A8"/>
    <w:rsid w:val="008E261B"/>
    <w:rsid w:val="008E2947"/>
    <w:rsid w:val="008E2E73"/>
    <w:rsid w:val="008E5AB6"/>
    <w:rsid w:val="008E5BE2"/>
    <w:rsid w:val="008E7E88"/>
    <w:rsid w:val="008F0249"/>
    <w:rsid w:val="008F0CEB"/>
    <w:rsid w:val="008F19C3"/>
    <w:rsid w:val="008F1C3D"/>
    <w:rsid w:val="008F345B"/>
    <w:rsid w:val="008F5BE6"/>
    <w:rsid w:val="008F6780"/>
    <w:rsid w:val="008F6AEE"/>
    <w:rsid w:val="008F7EB5"/>
    <w:rsid w:val="00900B59"/>
    <w:rsid w:val="009015A4"/>
    <w:rsid w:val="00901C03"/>
    <w:rsid w:val="009025EF"/>
    <w:rsid w:val="0090363F"/>
    <w:rsid w:val="00904682"/>
    <w:rsid w:val="00904BB2"/>
    <w:rsid w:val="009064AC"/>
    <w:rsid w:val="00907426"/>
    <w:rsid w:val="0091024E"/>
    <w:rsid w:val="00910E34"/>
    <w:rsid w:val="00912E65"/>
    <w:rsid w:val="009154F8"/>
    <w:rsid w:val="00917358"/>
    <w:rsid w:val="00917914"/>
    <w:rsid w:val="00921CDF"/>
    <w:rsid w:val="00921F6D"/>
    <w:rsid w:val="00922259"/>
    <w:rsid w:val="00922A92"/>
    <w:rsid w:val="00923240"/>
    <w:rsid w:val="00923AFB"/>
    <w:rsid w:val="00926261"/>
    <w:rsid w:val="0092636F"/>
    <w:rsid w:val="00926AB6"/>
    <w:rsid w:val="00926C7E"/>
    <w:rsid w:val="009307D5"/>
    <w:rsid w:val="009315A3"/>
    <w:rsid w:val="009325F4"/>
    <w:rsid w:val="0093317C"/>
    <w:rsid w:val="00933FE1"/>
    <w:rsid w:val="0093493F"/>
    <w:rsid w:val="00935793"/>
    <w:rsid w:val="00937C24"/>
    <w:rsid w:val="00937F3D"/>
    <w:rsid w:val="00940A9D"/>
    <w:rsid w:val="00942569"/>
    <w:rsid w:val="009426AE"/>
    <w:rsid w:val="0094351F"/>
    <w:rsid w:val="0094411F"/>
    <w:rsid w:val="0094454C"/>
    <w:rsid w:val="009447D4"/>
    <w:rsid w:val="00944A28"/>
    <w:rsid w:val="00945BB2"/>
    <w:rsid w:val="00945D27"/>
    <w:rsid w:val="009461A0"/>
    <w:rsid w:val="0095021C"/>
    <w:rsid w:val="00950A2C"/>
    <w:rsid w:val="00951846"/>
    <w:rsid w:val="00951C73"/>
    <w:rsid w:val="00953D46"/>
    <w:rsid w:val="0095493C"/>
    <w:rsid w:val="009626C0"/>
    <w:rsid w:val="00963115"/>
    <w:rsid w:val="009651BD"/>
    <w:rsid w:val="009669D6"/>
    <w:rsid w:val="00966F51"/>
    <w:rsid w:val="00967381"/>
    <w:rsid w:val="00967395"/>
    <w:rsid w:val="00971122"/>
    <w:rsid w:val="00972DCC"/>
    <w:rsid w:val="00974020"/>
    <w:rsid w:val="0097680E"/>
    <w:rsid w:val="009772B1"/>
    <w:rsid w:val="009776C3"/>
    <w:rsid w:val="009809B2"/>
    <w:rsid w:val="009816BB"/>
    <w:rsid w:val="009816F0"/>
    <w:rsid w:val="00981AE5"/>
    <w:rsid w:val="00982132"/>
    <w:rsid w:val="00982FB5"/>
    <w:rsid w:val="0098371F"/>
    <w:rsid w:val="009842F6"/>
    <w:rsid w:val="009843F8"/>
    <w:rsid w:val="00985AE4"/>
    <w:rsid w:val="00985D2A"/>
    <w:rsid w:val="00986484"/>
    <w:rsid w:val="00986730"/>
    <w:rsid w:val="009874C4"/>
    <w:rsid w:val="00991DA4"/>
    <w:rsid w:val="00993CB7"/>
    <w:rsid w:val="00994F0A"/>
    <w:rsid w:val="00996486"/>
    <w:rsid w:val="00996F6D"/>
    <w:rsid w:val="00997E16"/>
    <w:rsid w:val="009A09F2"/>
    <w:rsid w:val="009A2360"/>
    <w:rsid w:val="009A2641"/>
    <w:rsid w:val="009A26C7"/>
    <w:rsid w:val="009A44BA"/>
    <w:rsid w:val="009A5569"/>
    <w:rsid w:val="009A6711"/>
    <w:rsid w:val="009A6D06"/>
    <w:rsid w:val="009A7337"/>
    <w:rsid w:val="009B190C"/>
    <w:rsid w:val="009B3206"/>
    <w:rsid w:val="009B7443"/>
    <w:rsid w:val="009B7741"/>
    <w:rsid w:val="009C1A23"/>
    <w:rsid w:val="009C3881"/>
    <w:rsid w:val="009C4AEC"/>
    <w:rsid w:val="009C57D8"/>
    <w:rsid w:val="009D03D0"/>
    <w:rsid w:val="009D2CC4"/>
    <w:rsid w:val="009D3D0C"/>
    <w:rsid w:val="009D3DB5"/>
    <w:rsid w:val="009D42CA"/>
    <w:rsid w:val="009D61AA"/>
    <w:rsid w:val="009D6955"/>
    <w:rsid w:val="009E08EE"/>
    <w:rsid w:val="009E182C"/>
    <w:rsid w:val="009E218F"/>
    <w:rsid w:val="009E35B6"/>
    <w:rsid w:val="009E5B91"/>
    <w:rsid w:val="009E7469"/>
    <w:rsid w:val="009F02C8"/>
    <w:rsid w:val="009F0A78"/>
    <w:rsid w:val="009F2383"/>
    <w:rsid w:val="009F2D0E"/>
    <w:rsid w:val="009F2DCC"/>
    <w:rsid w:val="009F36B7"/>
    <w:rsid w:val="009F50BC"/>
    <w:rsid w:val="009F5208"/>
    <w:rsid w:val="009F61F9"/>
    <w:rsid w:val="009F632D"/>
    <w:rsid w:val="00A00861"/>
    <w:rsid w:val="00A01B9D"/>
    <w:rsid w:val="00A027FF"/>
    <w:rsid w:val="00A03AFE"/>
    <w:rsid w:val="00A03D9A"/>
    <w:rsid w:val="00A044A4"/>
    <w:rsid w:val="00A05138"/>
    <w:rsid w:val="00A05B5B"/>
    <w:rsid w:val="00A05BEE"/>
    <w:rsid w:val="00A0798E"/>
    <w:rsid w:val="00A079A1"/>
    <w:rsid w:val="00A100BF"/>
    <w:rsid w:val="00A14D15"/>
    <w:rsid w:val="00A17479"/>
    <w:rsid w:val="00A2139D"/>
    <w:rsid w:val="00A25F8A"/>
    <w:rsid w:val="00A26538"/>
    <w:rsid w:val="00A2726E"/>
    <w:rsid w:val="00A276FB"/>
    <w:rsid w:val="00A27959"/>
    <w:rsid w:val="00A27D03"/>
    <w:rsid w:val="00A30699"/>
    <w:rsid w:val="00A31142"/>
    <w:rsid w:val="00A31ACD"/>
    <w:rsid w:val="00A3221A"/>
    <w:rsid w:val="00A32F3D"/>
    <w:rsid w:val="00A3460A"/>
    <w:rsid w:val="00A34953"/>
    <w:rsid w:val="00A355E7"/>
    <w:rsid w:val="00A35A21"/>
    <w:rsid w:val="00A36E6D"/>
    <w:rsid w:val="00A36E95"/>
    <w:rsid w:val="00A376D1"/>
    <w:rsid w:val="00A37852"/>
    <w:rsid w:val="00A418BF"/>
    <w:rsid w:val="00A41A5C"/>
    <w:rsid w:val="00A4331F"/>
    <w:rsid w:val="00A437D1"/>
    <w:rsid w:val="00A43828"/>
    <w:rsid w:val="00A441E1"/>
    <w:rsid w:val="00A44A57"/>
    <w:rsid w:val="00A465F8"/>
    <w:rsid w:val="00A475AF"/>
    <w:rsid w:val="00A475E9"/>
    <w:rsid w:val="00A47951"/>
    <w:rsid w:val="00A47DF2"/>
    <w:rsid w:val="00A47F44"/>
    <w:rsid w:val="00A52108"/>
    <w:rsid w:val="00A52907"/>
    <w:rsid w:val="00A53AD7"/>
    <w:rsid w:val="00A53F99"/>
    <w:rsid w:val="00A544E3"/>
    <w:rsid w:val="00A54BF3"/>
    <w:rsid w:val="00A55CFC"/>
    <w:rsid w:val="00A565DA"/>
    <w:rsid w:val="00A56ED6"/>
    <w:rsid w:val="00A56FA0"/>
    <w:rsid w:val="00A60BC5"/>
    <w:rsid w:val="00A61A07"/>
    <w:rsid w:val="00A624D8"/>
    <w:rsid w:val="00A62AB2"/>
    <w:rsid w:val="00A62C77"/>
    <w:rsid w:val="00A63651"/>
    <w:rsid w:val="00A63CEB"/>
    <w:rsid w:val="00A64021"/>
    <w:rsid w:val="00A6418B"/>
    <w:rsid w:val="00A641C7"/>
    <w:rsid w:val="00A71042"/>
    <w:rsid w:val="00A7167D"/>
    <w:rsid w:val="00A71EB1"/>
    <w:rsid w:val="00A72271"/>
    <w:rsid w:val="00A72C96"/>
    <w:rsid w:val="00A7336F"/>
    <w:rsid w:val="00A73DD3"/>
    <w:rsid w:val="00A741CF"/>
    <w:rsid w:val="00A74812"/>
    <w:rsid w:val="00A74B00"/>
    <w:rsid w:val="00A754D7"/>
    <w:rsid w:val="00A75F1B"/>
    <w:rsid w:val="00A77775"/>
    <w:rsid w:val="00A8069A"/>
    <w:rsid w:val="00A80970"/>
    <w:rsid w:val="00A81858"/>
    <w:rsid w:val="00A838A4"/>
    <w:rsid w:val="00A83952"/>
    <w:rsid w:val="00A86E9C"/>
    <w:rsid w:val="00A87415"/>
    <w:rsid w:val="00A8777F"/>
    <w:rsid w:val="00A9079D"/>
    <w:rsid w:val="00A90A3E"/>
    <w:rsid w:val="00A91828"/>
    <w:rsid w:val="00A91A54"/>
    <w:rsid w:val="00A91FE0"/>
    <w:rsid w:val="00A9252C"/>
    <w:rsid w:val="00A934B3"/>
    <w:rsid w:val="00A941D8"/>
    <w:rsid w:val="00A94B33"/>
    <w:rsid w:val="00A94DAB"/>
    <w:rsid w:val="00A95244"/>
    <w:rsid w:val="00A97018"/>
    <w:rsid w:val="00A9785E"/>
    <w:rsid w:val="00AA0602"/>
    <w:rsid w:val="00AA2DB4"/>
    <w:rsid w:val="00AA3287"/>
    <w:rsid w:val="00AA3D8A"/>
    <w:rsid w:val="00AA5813"/>
    <w:rsid w:val="00AA67C3"/>
    <w:rsid w:val="00AA6A37"/>
    <w:rsid w:val="00AA7306"/>
    <w:rsid w:val="00AA735A"/>
    <w:rsid w:val="00AA7827"/>
    <w:rsid w:val="00AB0CB3"/>
    <w:rsid w:val="00AB1504"/>
    <w:rsid w:val="00AB1CE3"/>
    <w:rsid w:val="00AB2EDE"/>
    <w:rsid w:val="00AB422B"/>
    <w:rsid w:val="00AB4527"/>
    <w:rsid w:val="00AB4F51"/>
    <w:rsid w:val="00AB52E6"/>
    <w:rsid w:val="00AB6BE1"/>
    <w:rsid w:val="00AB7009"/>
    <w:rsid w:val="00AC0022"/>
    <w:rsid w:val="00AC0C5A"/>
    <w:rsid w:val="00AC0F09"/>
    <w:rsid w:val="00AC1116"/>
    <w:rsid w:val="00AC1A70"/>
    <w:rsid w:val="00AC592E"/>
    <w:rsid w:val="00AC5C53"/>
    <w:rsid w:val="00AC70A2"/>
    <w:rsid w:val="00AC7162"/>
    <w:rsid w:val="00AC7D0F"/>
    <w:rsid w:val="00AD07EB"/>
    <w:rsid w:val="00AD0DB1"/>
    <w:rsid w:val="00AD1642"/>
    <w:rsid w:val="00AD1CFA"/>
    <w:rsid w:val="00AD1ECF"/>
    <w:rsid w:val="00AD2F4E"/>
    <w:rsid w:val="00AD4720"/>
    <w:rsid w:val="00AD6493"/>
    <w:rsid w:val="00AD6647"/>
    <w:rsid w:val="00AD6885"/>
    <w:rsid w:val="00AD6F77"/>
    <w:rsid w:val="00AE02B1"/>
    <w:rsid w:val="00AE0566"/>
    <w:rsid w:val="00AE5241"/>
    <w:rsid w:val="00AE5B44"/>
    <w:rsid w:val="00AE5F2B"/>
    <w:rsid w:val="00AF011B"/>
    <w:rsid w:val="00AF11AE"/>
    <w:rsid w:val="00AF146B"/>
    <w:rsid w:val="00AF187A"/>
    <w:rsid w:val="00AF2D0A"/>
    <w:rsid w:val="00AF3874"/>
    <w:rsid w:val="00AF4039"/>
    <w:rsid w:val="00AF4062"/>
    <w:rsid w:val="00AF4E8C"/>
    <w:rsid w:val="00AF515C"/>
    <w:rsid w:val="00AF529F"/>
    <w:rsid w:val="00AF5BC4"/>
    <w:rsid w:val="00AF5DD6"/>
    <w:rsid w:val="00AF613F"/>
    <w:rsid w:val="00AF6EB4"/>
    <w:rsid w:val="00AF7629"/>
    <w:rsid w:val="00AF7B12"/>
    <w:rsid w:val="00B00A1A"/>
    <w:rsid w:val="00B01952"/>
    <w:rsid w:val="00B12591"/>
    <w:rsid w:val="00B12D87"/>
    <w:rsid w:val="00B15291"/>
    <w:rsid w:val="00B15501"/>
    <w:rsid w:val="00B15FCA"/>
    <w:rsid w:val="00B16E0D"/>
    <w:rsid w:val="00B173DC"/>
    <w:rsid w:val="00B20998"/>
    <w:rsid w:val="00B20F63"/>
    <w:rsid w:val="00B21B9B"/>
    <w:rsid w:val="00B23E14"/>
    <w:rsid w:val="00B23FCB"/>
    <w:rsid w:val="00B2508A"/>
    <w:rsid w:val="00B25EFD"/>
    <w:rsid w:val="00B270F5"/>
    <w:rsid w:val="00B27D15"/>
    <w:rsid w:val="00B314B5"/>
    <w:rsid w:val="00B3566B"/>
    <w:rsid w:val="00B3636E"/>
    <w:rsid w:val="00B36F41"/>
    <w:rsid w:val="00B37638"/>
    <w:rsid w:val="00B40C3A"/>
    <w:rsid w:val="00B4163C"/>
    <w:rsid w:val="00B42F20"/>
    <w:rsid w:val="00B437C5"/>
    <w:rsid w:val="00B44122"/>
    <w:rsid w:val="00B448BB"/>
    <w:rsid w:val="00B44B58"/>
    <w:rsid w:val="00B44D18"/>
    <w:rsid w:val="00B44E09"/>
    <w:rsid w:val="00B46349"/>
    <w:rsid w:val="00B474F2"/>
    <w:rsid w:val="00B47769"/>
    <w:rsid w:val="00B47DF5"/>
    <w:rsid w:val="00B50160"/>
    <w:rsid w:val="00B526DF"/>
    <w:rsid w:val="00B56C7C"/>
    <w:rsid w:val="00B574CF"/>
    <w:rsid w:val="00B64FDB"/>
    <w:rsid w:val="00B66365"/>
    <w:rsid w:val="00B70E12"/>
    <w:rsid w:val="00B716DC"/>
    <w:rsid w:val="00B71FB1"/>
    <w:rsid w:val="00B7394C"/>
    <w:rsid w:val="00B73AB7"/>
    <w:rsid w:val="00B7410D"/>
    <w:rsid w:val="00B77A92"/>
    <w:rsid w:val="00B800C2"/>
    <w:rsid w:val="00B80B1B"/>
    <w:rsid w:val="00B81774"/>
    <w:rsid w:val="00B8187F"/>
    <w:rsid w:val="00B81964"/>
    <w:rsid w:val="00B81B47"/>
    <w:rsid w:val="00B8284E"/>
    <w:rsid w:val="00B82AF1"/>
    <w:rsid w:val="00B842C0"/>
    <w:rsid w:val="00B84BFB"/>
    <w:rsid w:val="00B86CA6"/>
    <w:rsid w:val="00B86E4E"/>
    <w:rsid w:val="00B8746E"/>
    <w:rsid w:val="00B87DA8"/>
    <w:rsid w:val="00B87E3C"/>
    <w:rsid w:val="00B87F8F"/>
    <w:rsid w:val="00B901D7"/>
    <w:rsid w:val="00B9066F"/>
    <w:rsid w:val="00B90E2E"/>
    <w:rsid w:val="00B9129D"/>
    <w:rsid w:val="00B91727"/>
    <w:rsid w:val="00B917A3"/>
    <w:rsid w:val="00B92102"/>
    <w:rsid w:val="00B9283E"/>
    <w:rsid w:val="00B93331"/>
    <w:rsid w:val="00B94FFA"/>
    <w:rsid w:val="00B95004"/>
    <w:rsid w:val="00B951DE"/>
    <w:rsid w:val="00B959A6"/>
    <w:rsid w:val="00B9689F"/>
    <w:rsid w:val="00BA24B8"/>
    <w:rsid w:val="00BA32A0"/>
    <w:rsid w:val="00BA36AD"/>
    <w:rsid w:val="00BA4E07"/>
    <w:rsid w:val="00BA5100"/>
    <w:rsid w:val="00BA5EDD"/>
    <w:rsid w:val="00BA63A7"/>
    <w:rsid w:val="00BA6CD2"/>
    <w:rsid w:val="00BA76A6"/>
    <w:rsid w:val="00BA7D75"/>
    <w:rsid w:val="00BB0A16"/>
    <w:rsid w:val="00BB42DA"/>
    <w:rsid w:val="00BB4B4F"/>
    <w:rsid w:val="00BB4EF7"/>
    <w:rsid w:val="00BB5974"/>
    <w:rsid w:val="00BB5C39"/>
    <w:rsid w:val="00BB65B2"/>
    <w:rsid w:val="00BB6F1D"/>
    <w:rsid w:val="00BB70D1"/>
    <w:rsid w:val="00BB7524"/>
    <w:rsid w:val="00BC1407"/>
    <w:rsid w:val="00BC22F8"/>
    <w:rsid w:val="00BC251D"/>
    <w:rsid w:val="00BC2CF4"/>
    <w:rsid w:val="00BC3257"/>
    <w:rsid w:val="00BC55BF"/>
    <w:rsid w:val="00BC7705"/>
    <w:rsid w:val="00BD1C98"/>
    <w:rsid w:val="00BD1F15"/>
    <w:rsid w:val="00BD2A6C"/>
    <w:rsid w:val="00BD2D0F"/>
    <w:rsid w:val="00BD3E88"/>
    <w:rsid w:val="00BD4607"/>
    <w:rsid w:val="00BD7344"/>
    <w:rsid w:val="00BD7C2C"/>
    <w:rsid w:val="00BD7D3B"/>
    <w:rsid w:val="00BE08FE"/>
    <w:rsid w:val="00BE1E2A"/>
    <w:rsid w:val="00BE281F"/>
    <w:rsid w:val="00BE3D59"/>
    <w:rsid w:val="00BE3FCB"/>
    <w:rsid w:val="00BE42E1"/>
    <w:rsid w:val="00BE7569"/>
    <w:rsid w:val="00BF01C1"/>
    <w:rsid w:val="00BF14C4"/>
    <w:rsid w:val="00BF38DE"/>
    <w:rsid w:val="00BF3B23"/>
    <w:rsid w:val="00BF3B90"/>
    <w:rsid w:val="00BF49AD"/>
    <w:rsid w:val="00BF6B5C"/>
    <w:rsid w:val="00BF7137"/>
    <w:rsid w:val="00BF7955"/>
    <w:rsid w:val="00BF7F14"/>
    <w:rsid w:val="00C00B49"/>
    <w:rsid w:val="00C017EF"/>
    <w:rsid w:val="00C0241D"/>
    <w:rsid w:val="00C04B7B"/>
    <w:rsid w:val="00C10B7F"/>
    <w:rsid w:val="00C120A9"/>
    <w:rsid w:val="00C12C67"/>
    <w:rsid w:val="00C140AB"/>
    <w:rsid w:val="00C15C8E"/>
    <w:rsid w:val="00C20618"/>
    <w:rsid w:val="00C24A93"/>
    <w:rsid w:val="00C25F8A"/>
    <w:rsid w:val="00C27303"/>
    <w:rsid w:val="00C32175"/>
    <w:rsid w:val="00C342DF"/>
    <w:rsid w:val="00C35B1E"/>
    <w:rsid w:val="00C35B83"/>
    <w:rsid w:val="00C35F92"/>
    <w:rsid w:val="00C37576"/>
    <w:rsid w:val="00C379F6"/>
    <w:rsid w:val="00C443C7"/>
    <w:rsid w:val="00C44D84"/>
    <w:rsid w:val="00C44DF4"/>
    <w:rsid w:val="00C455E3"/>
    <w:rsid w:val="00C456E0"/>
    <w:rsid w:val="00C46821"/>
    <w:rsid w:val="00C46BA4"/>
    <w:rsid w:val="00C501C7"/>
    <w:rsid w:val="00C50E30"/>
    <w:rsid w:val="00C51890"/>
    <w:rsid w:val="00C53A79"/>
    <w:rsid w:val="00C55041"/>
    <w:rsid w:val="00C55EA0"/>
    <w:rsid w:val="00C60550"/>
    <w:rsid w:val="00C606B2"/>
    <w:rsid w:val="00C6105F"/>
    <w:rsid w:val="00C628DA"/>
    <w:rsid w:val="00C628F8"/>
    <w:rsid w:val="00C6385F"/>
    <w:rsid w:val="00C63ED0"/>
    <w:rsid w:val="00C640BC"/>
    <w:rsid w:val="00C651E4"/>
    <w:rsid w:val="00C65387"/>
    <w:rsid w:val="00C66B43"/>
    <w:rsid w:val="00C66D25"/>
    <w:rsid w:val="00C70B4C"/>
    <w:rsid w:val="00C713EC"/>
    <w:rsid w:val="00C722AF"/>
    <w:rsid w:val="00C73BBC"/>
    <w:rsid w:val="00C73EBF"/>
    <w:rsid w:val="00C746BB"/>
    <w:rsid w:val="00C748A5"/>
    <w:rsid w:val="00C75754"/>
    <w:rsid w:val="00C7703B"/>
    <w:rsid w:val="00C803F1"/>
    <w:rsid w:val="00C81487"/>
    <w:rsid w:val="00C81996"/>
    <w:rsid w:val="00C82673"/>
    <w:rsid w:val="00C8267E"/>
    <w:rsid w:val="00C83808"/>
    <w:rsid w:val="00C85D47"/>
    <w:rsid w:val="00C85DD5"/>
    <w:rsid w:val="00C87EF9"/>
    <w:rsid w:val="00C9199E"/>
    <w:rsid w:val="00C93424"/>
    <w:rsid w:val="00C93BDB"/>
    <w:rsid w:val="00C94660"/>
    <w:rsid w:val="00C94815"/>
    <w:rsid w:val="00C95B89"/>
    <w:rsid w:val="00C96936"/>
    <w:rsid w:val="00C97281"/>
    <w:rsid w:val="00C972CF"/>
    <w:rsid w:val="00C9760B"/>
    <w:rsid w:val="00C97A8B"/>
    <w:rsid w:val="00C97B6F"/>
    <w:rsid w:val="00CA006F"/>
    <w:rsid w:val="00CA1204"/>
    <w:rsid w:val="00CA122B"/>
    <w:rsid w:val="00CA1B35"/>
    <w:rsid w:val="00CA2207"/>
    <w:rsid w:val="00CA40D6"/>
    <w:rsid w:val="00CA4BE4"/>
    <w:rsid w:val="00CA604C"/>
    <w:rsid w:val="00CA705F"/>
    <w:rsid w:val="00CA737D"/>
    <w:rsid w:val="00CA7867"/>
    <w:rsid w:val="00CB0B5E"/>
    <w:rsid w:val="00CB2263"/>
    <w:rsid w:val="00CB2598"/>
    <w:rsid w:val="00CB2F60"/>
    <w:rsid w:val="00CB3408"/>
    <w:rsid w:val="00CB3D6A"/>
    <w:rsid w:val="00CB3FAE"/>
    <w:rsid w:val="00CB5144"/>
    <w:rsid w:val="00CB51C0"/>
    <w:rsid w:val="00CB5316"/>
    <w:rsid w:val="00CB5FC7"/>
    <w:rsid w:val="00CB6287"/>
    <w:rsid w:val="00CB6696"/>
    <w:rsid w:val="00CB734D"/>
    <w:rsid w:val="00CC0157"/>
    <w:rsid w:val="00CC1521"/>
    <w:rsid w:val="00CC21E2"/>
    <w:rsid w:val="00CC31F2"/>
    <w:rsid w:val="00CC4ADA"/>
    <w:rsid w:val="00CC6DDB"/>
    <w:rsid w:val="00CC7194"/>
    <w:rsid w:val="00CD21E3"/>
    <w:rsid w:val="00CD24E6"/>
    <w:rsid w:val="00CD282A"/>
    <w:rsid w:val="00CD300F"/>
    <w:rsid w:val="00CD360C"/>
    <w:rsid w:val="00CD53ED"/>
    <w:rsid w:val="00CD5F25"/>
    <w:rsid w:val="00CD5FD4"/>
    <w:rsid w:val="00CD6012"/>
    <w:rsid w:val="00CD678C"/>
    <w:rsid w:val="00CD6C35"/>
    <w:rsid w:val="00CD769F"/>
    <w:rsid w:val="00CE392C"/>
    <w:rsid w:val="00CE40FD"/>
    <w:rsid w:val="00CE4450"/>
    <w:rsid w:val="00CE4923"/>
    <w:rsid w:val="00CE5380"/>
    <w:rsid w:val="00CE6619"/>
    <w:rsid w:val="00CE710A"/>
    <w:rsid w:val="00CF1411"/>
    <w:rsid w:val="00CF195E"/>
    <w:rsid w:val="00CF2564"/>
    <w:rsid w:val="00CF296A"/>
    <w:rsid w:val="00CF2C0B"/>
    <w:rsid w:val="00CF2F39"/>
    <w:rsid w:val="00CF2F49"/>
    <w:rsid w:val="00CF2FC5"/>
    <w:rsid w:val="00CF3040"/>
    <w:rsid w:val="00CF3DC1"/>
    <w:rsid w:val="00CF5E7B"/>
    <w:rsid w:val="00CF6CC0"/>
    <w:rsid w:val="00CF6D04"/>
    <w:rsid w:val="00CF7294"/>
    <w:rsid w:val="00D01271"/>
    <w:rsid w:val="00D01CA4"/>
    <w:rsid w:val="00D02FBA"/>
    <w:rsid w:val="00D037AC"/>
    <w:rsid w:val="00D047B9"/>
    <w:rsid w:val="00D074F1"/>
    <w:rsid w:val="00D07B54"/>
    <w:rsid w:val="00D1036C"/>
    <w:rsid w:val="00D10402"/>
    <w:rsid w:val="00D10C9D"/>
    <w:rsid w:val="00D13203"/>
    <w:rsid w:val="00D136D7"/>
    <w:rsid w:val="00D16C71"/>
    <w:rsid w:val="00D16E17"/>
    <w:rsid w:val="00D1732D"/>
    <w:rsid w:val="00D17A5E"/>
    <w:rsid w:val="00D21373"/>
    <w:rsid w:val="00D22960"/>
    <w:rsid w:val="00D23E96"/>
    <w:rsid w:val="00D248A5"/>
    <w:rsid w:val="00D25CFD"/>
    <w:rsid w:val="00D2604E"/>
    <w:rsid w:val="00D27870"/>
    <w:rsid w:val="00D30847"/>
    <w:rsid w:val="00D31AEE"/>
    <w:rsid w:val="00D3393B"/>
    <w:rsid w:val="00D34CDA"/>
    <w:rsid w:val="00D3561E"/>
    <w:rsid w:val="00D35764"/>
    <w:rsid w:val="00D36965"/>
    <w:rsid w:val="00D36E68"/>
    <w:rsid w:val="00D37A54"/>
    <w:rsid w:val="00D37C7B"/>
    <w:rsid w:val="00D37FE9"/>
    <w:rsid w:val="00D42102"/>
    <w:rsid w:val="00D42BF9"/>
    <w:rsid w:val="00D44409"/>
    <w:rsid w:val="00D44D3B"/>
    <w:rsid w:val="00D45876"/>
    <w:rsid w:val="00D504D3"/>
    <w:rsid w:val="00D50CA2"/>
    <w:rsid w:val="00D513D4"/>
    <w:rsid w:val="00D53E2E"/>
    <w:rsid w:val="00D54E22"/>
    <w:rsid w:val="00D55433"/>
    <w:rsid w:val="00D55FF1"/>
    <w:rsid w:val="00D56710"/>
    <w:rsid w:val="00D5692B"/>
    <w:rsid w:val="00D60EB0"/>
    <w:rsid w:val="00D61782"/>
    <w:rsid w:val="00D62C7B"/>
    <w:rsid w:val="00D64479"/>
    <w:rsid w:val="00D66798"/>
    <w:rsid w:val="00D67A61"/>
    <w:rsid w:val="00D71049"/>
    <w:rsid w:val="00D72A77"/>
    <w:rsid w:val="00D72F63"/>
    <w:rsid w:val="00D7348F"/>
    <w:rsid w:val="00D73E64"/>
    <w:rsid w:val="00D7457A"/>
    <w:rsid w:val="00D74BC7"/>
    <w:rsid w:val="00D75016"/>
    <w:rsid w:val="00D75F46"/>
    <w:rsid w:val="00D760C7"/>
    <w:rsid w:val="00D76EF1"/>
    <w:rsid w:val="00D77E0E"/>
    <w:rsid w:val="00D831A1"/>
    <w:rsid w:val="00D833BC"/>
    <w:rsid w:val="00D875E3"/>
    <w:rsid w:val="00D87E47"/>
    <w:rsid w:val="00D913A9"/>
    <w:rsid w:val="00D92FC8"/>
    <w:rsid w:val="00D941B1"/>
    <w:rsid w:val="00D95CB3"/>
    <w:rsid w:val="00D972FA"/>
    <w:rsid w:val="00D9737E"/>
    <w:rsid w:val="00DA05E3"/>
    <w:rsid w:val="00DA0613"/>
    <w:rsid w:val="00DA3474"/>
    <w:rsid w:val="00DA37F4"/>
    <w:rsid w:val="00DA48BD"/>
    <w:rsid w:val="00DA4903"/>
    <w:rsid w:val="00DA4F14"/>
    <w:rsid w:val="00DA6B61"/>
    <w:rsid w:val="00DB1228"/>
    <w:rsid w:val="00DB28DA"/>
    <w:rsid w:val="00DB296E"/>
    <w:rsid w:val="00DB3885"/>
    <w:rsid w:val="00DB39D3"/>
    <w:rsid w:val="00DB4808"/>
    <w:rsid w:val="00DB548C"/>
    <w:rsid w:val="00DB64FD"/>
    <w:rsid w:val="00DB70C3"/>
    <w:rsid w:val="00DB7446"/>
    <w:rsid w:val="00DB75C6"/>
    <w:rsid w:val="00DB7948"/>
    <w:rsid w:val="00DC0158"/>
    <w:rsid w:val="00DC1C67"/>
    <w:rsid w:val="00DC323C"/>
    <w:rsid w:val="00DC35D8"/>
    <w:rsid w:val="00DC3FC4"/>
    <w:rsid w:val="00DC40CE"/>
    <w:rsid w:val="00DC46F3"/>
    <w:rsid w:val="00DC601B"/>
    <w:rsid w:val="00DC739E"/>
    <w:rsid w:val="00DD08BD"/>
    <w:rsid w:val="00DD0A69"/>
    <w:rsid w:val="00DD0DE4"/>
    <w:rsid w:val="00DD2138"/>
    <w:rsid w:val="00DD3959"/>
    <w:rsid w:val="00DD4EDF"/>
    <w:rsid w:val="00DD5C26"/>
    <w:rsid w:val="00DD5F88"/>
    <w:rsid w:val="00DD693B"/>
    <w:rsid w:val="00DE1775"/>
    <w:rsid w:val="00DE1C83"/>
    <w:rsid w:val="00DE1EE5"/>
    <w:rsid w:val="00DE29AF"/>
    <w:rsid w:val="00DE3F14"/>
    <w:rsid w:val="00DE4016"/>
    <w:rsid w:val="00DE5230"/>
    <w:rsid w:val="00DE578F"/>
    <w:rsid w:val="00DE57FF"/>
    <w:rsid w:val="00DE6C46"/>
    <w:rsid w:val="00DF1FDF"/>
    <w:rsid w:val="00DF5559"/>
    <w:rsid w:val="00DF6A44"/>
    <w:rsid w:val="00DF75BF"/>
    <w:rsid w:val="00DF78C5"/>
    <w:rsid w:val="00E01589"/>
    <w:rsid w:val="00E01640"/>
    <w:rsid w:val="00E042F9"/>
    <w:rsid w:val="00E04BBB"/>
    <w:rsid w:val="00E05FE0"/>
    <w:rsid w:val="00E06221"/>
    <w:rsid w:val="00E064F9"/>
    <w:rsid w:val="00E06778"/>
    <w:rsid w:val="00E06F8A"/>
    <w:rsid w:val="00E1123E"/>
    <w:rsid w:val="00E11780"/>
    <w:rsid w:val="00E12798"/>
    <w:rsid w:val="00E12A47"/>
    <w:rsid w:val="00E151BC"/>
    <w:rsid w:val="00E16C0C"/>
    <w:rsid w:val="00E174B8"/>
    <w:rsid w:val="00E17643"/>
    <w:rsid w:val="00E202DB"/>
    <w:rsid w:val="00E21DCE"/>
    <w:rsid w:val="00E226E1"/>
    <w:rsid w:val="00E229A7"/>
    <w:rsid w:val="00E241DA"/>
    <w:rsid w:val="00E250E2"/>
    <w:rsid w:val="00E27EB5"/>
    <w:rsid w:val="00E31D02"/>
    <w:rsid w:val="00E32FA1"/>
    <w:rsid w:val="00E3306F"/>
    <w:rsid w:val="00E3356C"/>
    <w:rsid w:val="00E35187"/>
    <w:rsid w:val="00E36683"/>
    <w:rsid w:val="00E36EDE"/>
    <w:rsid w:val="00E376F5"/>
    <w:rsid w:val="00E37CE5"/>
    <w:rsid w:val="00E40C6B"/>
    <w:rsid w:val="00E4142E"/>
    <w:rsid w:val="00E4156E"/>
    <w:rsid w:val="00E41C87"/>
    <w:rsid w:val="00E429BB"/>
    <w:rsid w:val="00E445AA"/>
    <w:rsid w:val="00E45FCB"/>
    <w:rsid w:val="00E470EA"/>
    <w:rsid w:val="00E50010"/>
    <w:rsid w:val="00E5241C"/>
    <w:rsid w:val="00E52C72"/>
    <w:rsid w:val="00E52F94"/>
    <w:rsid w:val="00E530E7"/>
    <w:rsid w:val="00E565B2"/>
    <w:rsid w:val="00E56617"/>
    <w:rsid w:val="00E56D05"/>
    <w:rsid w:val="00E570FB"/>
    <w:rsid w:val="00E57179"/>
    <w:rsid w:val="00E60921"/>
    <w:rsid w:val="00E60CE2"/>
    <w:rsid w:val="00E62EDE"/>
    <w:rsid w:val="00E6347A"/>
    <w:rsid w:val="00E639F5"/>
    <w:rsid w:val="00E64C6B"/>
    <w:rsid w:val="00E74C97"/>
    <w:rsid w:val="00E761FC"/>
    <w:rsid w:val="00E774B1"/>
    <w:rsid w:val="00E81105"/>
    <w:rsid w:val="00E81D1D"/>
    <w:rsid w:val="00E833A6"/>
    <w:rsid w:val="00E853DF"/>
    <w:rsid w:val="00E8589C"/>
    <w:rsid w:val="00E8641C"/>
    <w:rsid w:val="00E87835"/>
    <w:rsid w:val="00E90713"/>
    <w:rsid w:val="00E90B03"/>
    <w:rsid w:val="00E92B85"/>
    <w:rsid w:val="00E93559"/>
    <w:rsid w:val="00E965C8"/>
    <w:rsid w:val="00E97DEB"/>
    <w:rsid w:val="00EA0F4C"/>
    <w:rsid w:val="00EA1A80"/>
    <w:rsid w:val="00EA2964"/>
    <w:rsid w:val="00EA4878"/>
    <w:rsid w:val="00EA5026"/>
    <w:rsid w:val="00EB1AC6"/>
    <w:rsid w:val="00EB26A6"/>
    <w:rsid w:val="00EB28CA"/>
    <w:rsid w:val="00EB2C6A"/>
    <w:rsid w:val="00EB49E0"/>
    <w:rsid w:val="00EB514A"/>
    <w:rsid w:val="00EB5562"/>
    <w:rsid w:val="00EB5905"/>
    <w:rsid w:val="00EB6AD4"/>
    <w:rsid w:val="00EB756F"/>
    <w:rsid w:val="00EB7C2E"/>
    <w:rsid w:val="00EC0AB4"/>
    <w:rsid w:val="00EC1373"/>
    <w:rsid w:val="00EC18D9"/>
    <w:rsid w:val="00EC20E3"/>
    <w:rsid w:val="00EC20EE"/>
    <w:rsid w:val="00EC284E"/>
    <w:rsid w:val="00EC2BF2"/>
    <w:rsid w:val="00EC3AA0"/>
    <w:rsid w:val="00EC3AF3"/>
    <w:rsid w:val="00EC3B69"/>
    <w:rsid w:val="00EC465C"/>
    <w:rsid w:val="00EC5B7C"/>
    <w:rsid w:val="00EC68E5"/>
    <w:rsid w:val="00EC7808"/>
    <w:rsid w:val="00EC7A0E"/>
    <w:rsid w:val="00ED03B0"/>
    <w:rsid w:val="00ED0FE1"/>
    <w:rsid w:val="00ED1233"/>
    <w:rsid w:val="00ED2432"/>
    <w:rsid w:val="00ED32B0"/>
    <w:rsid w:val="00ED41D7"/>
    <w:rsid w:val="00ED45C2"/>
    <w:rsid w:val="00ED59D8"/>
    <w:rsid w:val="00ED751E"/>
    <w:rsid w:val="00ED78FE"/>
    <w:rsid w:val="00EE0933"/>
    <w:rsid w:val="00EE2325"/>
    <w:rsid w:val="00EE24D4"/>
    <w:rsid w:val="00EE316B"/>
    <w:rsid w:val="00EE3962"/>
    <w:rsid w:val="00EE5471"/>
    <w:rsid w:val="00EE5D51"/>
    <w:rsid w:val="00EE5EE7"/>
    <w:rsid w:val="00EE6C9D"/>
    <w:rsid w:val="00EE70C5"/>
    <w:rsid w:val="00EE73DD"/>
    <w:rsid w:val="00EE7AF0"/>
    <w:rsid w:val="00EF21B7"/>
    <w:rsid w:val="00EF2680"/>
    <w:rsid w:val="00EF2BAF"/>
    <w:rsid w:val="00EF3939"/>
    <w:rsid w:val="00EF39B6"/>
    <w:rsid w:val="00EF4468"/>
    <w:rsid w:val="00EF59B9"/>
    <w:rsid w:val="00EF6FD2"/>
    <w:rsid w:val="00EF732B"/>
    <w:rsid w:val="00F00509"/>
    <w:rsid w:val="00F02869"/>
    <w:rsid w:val="00F0289F"/>
    <w:rsid w:val="00F041CD"/>
    <w:rsid w:val="00F07660"/>
    <w:rsid w:val="00F07674"/>
    <w:rsid w:val="00F07C06"/>
    <w:rsid w:val="00F109B3"/>
    <w:rsid w:val="00F1160C"/>
    <w:rsid w:val="00F11764"/>
    <w:rsid w:val="00F11AAF"/>
    <w:rsid w:val="00F12915"/>
    <w:rsid w:val="00F14560"/>
    <w:rsid w:val="00F148BF"/>
    <w:rsid w:val="00F16EA3"/>
    <w:rsid w:val="00F17418"/>
    <w:rsid w:val="00F203EE"/>
    <w:rsid w:val="00F20C68"/>
    <w:rsid w:val="00F21836"/>
    <w:rsid w:val="00F21A17"/>
    <w:rsid w:val="00F225EB"/>
    <w:rsid w:val="00F22B28"/>
    <w:rsid w:val="00F245D9"/>
    <w:rsid w:val="00F2570C"/>
    <w:rsid w:val="00F26579"/>
    <w:rsid w:val="00F265C7"/>
    <w:rsid w:val="00F27A36"/>
    <w:rsid w:val="00F30681"/>
    <w:rsid w:val="00F31FEC"/>
    <w:rsid w:val="00F32323"/>
    <w:rsid w:val="00F32F44"/>
    <w:rsid w:val="00F335D9"/>
    <w:rsid w:val="00F3403A"/>
    <w:rsid w:val="00F37454"/>
    <w:rsid w:val="00F3774E"/>
    <w:rsid w:val="00F403E3"/>
    <w:rsid w:val="00F40911"/>
    <w:rsid w:val="00F40FD5"/>
    <w:rsid w:val="00F41667"/>
    <w:rsid w:val="00F42995"/>
    <w:rsid w:val="00F42AFF"/>
    <w:rsid w:val="00F42BA6"/>
    <w:rsid w:val="00F45B55"/>
    <w:rsid w:val="00F46E87"/>
    <w:rsid w:val="00F471E7"/>
    <w:rsid w:val="00F47AC5"/>
    <w:rsid w:val="00F50EC9"/>
    <w:rsid w:val="00F5134B"/>
    <w:rsid w:val="00F5238C"/>
    <w:rsid w:val="00F525A6"/>
    <w:rsid w:val="00F52DA0"/>
    <w:rsid w:val="00F52E34"/>
    <w:rsid w:val="00F5385E"/>
    <w:rsid w:val="00F53E5F"/>
    <w:rsid w:val="00F54146"/>
    <w:rsid w:val="00F546FC"/>
    <w:rsid w:val="00F56FD6"/>
    <w:rsid w:val="00F61834"/>
    <w:rsid w:val="00F61C19"/>
    <w:rsid w:val="00F637B8"/>
    <w:rsid w:val="00F64DAD"/>
    <w:rsid w:val="00F6602E"/>
    <w:rsid w:val="00F665DE"/>
    <w:rsid w:val="00F7001F"/>
    <w:rsid w:val="00F70305"/>
    <w:rsid w:val="00F70F4B"/>
    <w:rsid w:val="00F7105F"/>
    <w:rsid w:val="00F7308A"/>
    <w:rsid w:val="00F73314"/>
    <w:rsid w:val="00F746DD"/>
    <w:rsid w:val="00F76196"/>
    <w:rsid w:val="00F764E5"/>
    <w:rsid w:val="00F76742"/>
    <w:rsid w:val="00F76F75"/>
    <w:rsid w:val="00F8269E"/>
    <w:rsid w:val="00F8363F"/>
    <w:rsid w:val="00F84E0A"/>
    <w:rsid w:val="00F84FCE"/>
    <w:rsid w:val="00F863D9"/>
    <w:rsid w:val="00F86414"/>
    <w:rsid w:val="00F8722F"/>
    <w:rsid w:val="00F8752A"/>
    <w:rsid w:val="00F92FF8"/>
    <w:rsid w:val="00F94771"/>
    <w:rsid w:val="00F948E0"/>
    <w:rsid w:val="00F96D54"/>
    <w:rsid w:val="00FA08DA"/>
    <w:rsid w:val="00FA0DC9"/>
    <w:rsid w:val="00FA1BB5"/>
    <w:rsid w:val="00FA3B83"/>
    <w:rsid w:val="00FA4337"/>
    <w:rsid w:val="00FA43E5"/>
    <w:rsid w:val="00FA477A"/>
    <w:rsid w:val="00FA5669"/>
    <w:rsid w:val="00FA6161"/>
    <w:rsid w:val="00FA7545"/>
    <w:rsid w:val="00FB3340"/>
    <w:rsid w:val="00FB39CA"/>
    <w:rsid w:val="00FB4211"/>
    <w:rsid w:val="00FB68E1"/>
    <w:rsid w:val="00FB6905"/>
    <w:rsid w:val="00FB7407"/>
    <w:rsid w:val="00FC1195"/>
    <w:rsid w:val="00FC2566"/>
    <w:rsid w:val="00FC2A14"/>
    <w:rsid w:val="00FC3CFE"/>
    <w:rsid w:val="00FC3F8C"/>
    <w:rsid w:val="00FC46C9"/>
    <w:rsid w:val="00FC46F9"/>
    <w:rsid w:val="00FC47F4"/>
    <w:rsid w:val="00FC5FDA"/>
    <w:rsid w:val="00FC742A"/>
    <w:rsid w:val="00FC7C23"/>
    <w:rsid w:val="00FD1898"/>
    <w:rsid w:val="00FD3072"/>
    <w:rsid w:val="00FD3946"/>
    <w:rsid w:val="00FD3ADE"/>
    <w:rsid w:val="00FD3E9D"/>
    <w:rsid w:val="00FD3FB1"/>
    <w:rsid w:val="00FE2CD0"/>
    <w:rsid w:val="00FE34E0"/>
    <w:rsid w:val="00FE40B3"/>
    <w:rsid w:val="00FE480D"/>
    <w:rsid w:val="00FE482A"/>
    <w:rsid w:val="00FE4BAA"/>
    <w:rsid w:val="00FE4D72"/>
    <w:rsid w:val="00FE52C0"/>
    <w:rsid w:val="00FF0568"/>
    <w:rsid w:val="00FF0D1C"/>
    <w:rsid w:val="00FF1333"/>
    <w:rsid w:val="00FF1F73"/>
    <w:rsid w:val="00FF34A3"/>
    <w:rsid w:val="00FF6549"/>
    <w:rsid w:val="00FF65B7"/>
    <w:rsid w:val="00FF7115"/>
    <w:rsid w:val="00FF79BD"/>
    <w:rsid w:val="00FF7F4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A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4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49A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F49A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49AD"/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047FD7"/>
    <w:rPr>
      <w:rFonts w:ascii="宋体" w:cs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47FD7"/>
    <w:rPr>
      <w:rFonts w:ascii="宋体" w:eastAsia="宋体" w:hAnsi="Times New Roman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385</Words>
  <Characters>2199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lenovo</dc:creator>
  <cp:keywords/>
  <dc:description/>
  <cp:lastModifiedBy>mamin</cp:lastModifiedBy>
  <cp:revision>6</cp:revision>
  <dcterms:created xsi:type="dcterms:W3CDTF">2015-05-19T05:41:00Z</dcterms:created>
  <dcterms:modified xsi:type="dcterms:W3CDTF">2015-06-08T10:41:00Z</dcterms:modified>
</cp:coreProperties>
</file>