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Cs/>
          <w:spacing w:val="6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480" w:lineRule="exact"/>
        <w:ind w:firstLine="543" w:firstLineChars="146"/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36"/>
          <w:szCs w:val="36"/>
        </w:rPr>
        <w:t>无线电发射设备型号核准申请表</w:t>
      </w:r>
    </w:p>
    <w:p>
      <w:pPr>
        <w:spacing w:line="480" w:lineRule="exact"/>
        <w:ind w:firstLine="543" w:firstLineChars="146"/>
        <w:jc w:val="center"/>
        <w:rPr>
          <w:rFonts w:ascii="华文中宋" w:hAnsi="华文中宋" w:eastAsia="华文中宋"/>
          <w:bCs/>
          <w:spacing w:val="6"/>
          <w:sz w:val="36"/>
          <w:szCs w:val="36"/>
        </w:rPr>
      </w:pPr>
    </w:p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985"/>
        <w:gridCol w:w="2125"/>
        <w:gridCol w:w="83"/>
        <w:gridCol w:w="1727"/>
        <w:gridCol w:w="335"/>
        <w:gridCol w:w="41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3507" w:type="dxa"/>
            <w:gridSpan w:val="2"/>
            <w:vMerge w:val="restart"/>
            <w:vAlign w:val="top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申请人： </w:t>
            </w:r>
          </w:p>
          <w:p>
            <w:pPr>
              <w:spacing w:line="4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20" w:lineRule="exact"/>
              <w:ind w:right="720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承诺：本申请表中所填报内容和所提交材料均真实、合法，并对此承担一切法律责任。</w:t>
            </w: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spacing w:line="420" w:lineRule="exact"/>
              <w:ind w:firstLine="81" w:firstLineChars="3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（签字）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507" w:type="dxa"/>
            <w:gridSpan w:val="2"/>
            <w:vMerge w:val="continue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spacing w:line="420" w:lineRule="exact"/>
              <w:ind w:firstLine="81" w:firstLineChars="34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3507" w:type="dxa"/>
            <w:gridSpan w:val="2"/>
            <w:vMerge w:val="continue"/>
            <w:vAlign w:val="top"/>
          </w:tcPr>
          <w:p>
            <w:pPr>
              <w:spacing w:line="4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tabs>
                <w:tab w:val="left" w:pos="1512"/>
              </w:tabs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传真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3507" w:type="dxa"/>
            <w:gridSpan w:val="2"/>
            <w:vMerge w:val="continue"/>
            <w:vAlign w:val="top"/>
          </w:tcPr>
          <w:p>
            <w:pPr>
              <w:spacing w:line="4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制造商信息及产地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（委托制造的需填写）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设备类型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设备型号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执行标准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主要功能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调制方式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2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技术参数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频率范围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占用带宽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发射功率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2"/>
              </w:rPr>
            </w:pPr>
          </w:p>
        </w:tc>
      </w:tr>
    </w:tbl>
    <w:p>
      <w:r>
        <w:rPr>
          <w:rFonts w:hint="eastAsia" w:ascii="仿宋" w:hAnsi="仿宋" w:eastAsia="仿宋" w:cs="仿宋"/>
        </w:rPr>
        <w:t>（注：可另附页）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9B83645"/>
    <w:rsid w:val="69B83645"/>
    <w:rsid w:val="6D535020"/>
    <w:rsid w:val="6E4C2F71"/>
    <w:rsid w:val="6EB2619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2018-10-11T03:27:00Z</dcterms:created>
  <dc:creator>刘瑞婷Rita</dc:creator>
  <cp:lastModifiedBy>srtc</cp:lastModifiedBy>
  <dcterms:modified xsi:type="dcterms:W3CDTF">2018-12-04T09:11:23Z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